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3645" w14:textId="77777777" w:rsidR="003B5DE9" w:rsidRDefault="00E458BE" w:rsidP="003B5DE9">
      <w:pPr>
        <w:pStyle w:val="Titre1"/>
      </w:pPr>
      <w:r>
        <w:t>À</w:t>
      </w:r>
      <w:r w:rsidR="003B5DE9">
        <w:t xml:space="preserve"> remplir par le demandeur</w:t>
      </w:r>
    </w:p>
    <w:p w14:paraId="44A4D008" w14:textId="77777777" w:rsidR="00F77775" w:rsidRPr="00F77775" w:rsidRDefault="00F77775" w:rsidP="00F77775"/>
    <w:tbl>
      <w:tblPr>
        <w:tblStyle w:val="Grilledutableau2"/>
        <w:tblW w:w="0" w:type="auto"/>
        <w:tblLook w:val="0600" w:firstRow="0" w:lastRow="0" w:firstColumn="0" w:lastColumn="0" w:noHBand="1" w:noVBand="1"/>
      </w:tblPr>
      <w:tblGrid>
        <w:gridCol w:w="3256"/>
        <w:gridCol w:w="2126"/>
        <w:gridCol w:w="567"/>
        <w:gridCol w:w="2074"/>
        <w:gridCol w:w="1605"/>
      </w:tblGrid>
      <w:tr w:rsidR="00423494" w:rsidRPr="00F77775" w14:paraId="09BB392E" w14:textId="77777777" w:rsidTr="005C6882">
        <w:trPr>
          <w:trHeight w:val="110"/>
        </w:trPr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  <w:shd w:val="clear" w:color="auto" w:fill="B1C5D0" w:themeFill="background2"/>
          </w:tcPr>
          <w:p w14:paraId="01CD8A04" w14:textId="2DDF6994" w:rsidR="00423494" w:rsidRPr="00E458BE" w:rsidRDefault="00E458BE" w:rsidP="008E0F4D">
            <w:pPr>
              <w:jc w:val="left"/>
              <w:rPr>
                <w:rStyle w:val="Rfrenceintense"/>
                <w:rFonts w:asciiTheme="minorHAnsi" w:hAnsiTheme="minorHAnsi" w:cstheme="minorHAnsi"/>
                <w:b w:val="0"/>
              </w:rPr>
            </w:pPr>
            <w:r w:rsidRPr="008E0F4D">
              <w:rPr>
                <w:rFonts w:asciiTheme="minorHAnsi" w:hAnsiTheme="minorHAnsi" w:cstheme="minorHAnsi"/>
                <w:color w:val="445775" w:themeColor="accent1"/>
              </w:rPr>
              <w:t xml:space="preserve">Date de la </w:t>
            </w:r>
            <w:r w:rsidR="00C1720C">
              <w:rPr>
                <w:rFonts w:asciiTheme="minorHAnsi" w:hAnsiTheme="minorHAnsi" w:cstheme="minorHAnsi"/>
                <w:color w:val="445775" w:themeColor="accent1"/>
              </w:rPr>
              <w:t>d</w:t>
            </w:r>
            <w:r w:rsidRPr="008E0F4D">
              <w:rPr>
                <w:rFonts w:asciiTheme="minorHAnsi" w:hAnsiTheme="minorHAnsi" w:cstheme="minorHAnsi"/>
                <w:color w:val="445775" w:themeColor="accent1"/>
              </w:rPr>
              <w:t>emande</w:t>
            </w:r>
          </w:p>
        </w:tc>
        <w:tc>
          <w:tcPr>
            <w:tcW w:w="6372" w:type="dxa"/>
            <w:gridSpan w:val="4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  <w:shd w:val="clear" w:color="auto" w:fill="auto"/>
            <w:vAlign w:val="bottom"/>
          </w:tcPr>
          <w:p w14:paraId="45347D64" w14:textId="4138F5FD" w:rsidR="00423494" w:rsidRPr="005C6882" w:rsidRDefault="00114141" w:rsidP="00443551">
            <w:pPr>
              <w:spacing w:before="240" w:after="100"/>
              <w:jc w:val="left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pacing w:val="5"/>
              </w:rPr>
            </w:pPr>
            <w:r w:rsidRPr="005C6882">
              <w:rPr>
                <w:rFonts w:asciiTheme="minorHAnsi" w:hAnsiTheme="minorHAnsi" w:cstheme="minorHAnsi"/>
                <w:color w:val="FFFFFF" w:themeColor="background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882">
              <w:rPr>
                <w:rFonts w:asciiTheme="minorHAnsi" w:hAnsiTheme="minorHAnsi" w:cstheme="minorHAnsi"/>
                <w:color w:val="FFFFFF" w:themeColor="background1"/>
              </w:rPr>
              <w:instrText xml:space="preserve"> FORMTEXT </w:instrText>
            </w:r>
            <w:r w:rsidRPr="005C6882">
              <w:rPr>
                <w:rFonts w:asciiTheme="minorHAnsi" w:hAnsiTheme="minorHAnsi" w:cstheme="minorHAnsi"/>
                <w:color w:val="FFFFFF" w:themeColor="background1"/>
              </w:rPr>
            </w:r>
            <w:r w:rsidRPr="005C6882">
              <w:rPr>
                <w:rFonts w:asciiTheme="minorHAnsi" w:hAnsiTheme="minorHAnsi" w:cstheme="minorHAnsi"/>
                <w:color w:val="FFFFFF" w:themeColor="background1"/>
              </w:rPr>
              <w:fldChar w:fldCharType="separate"/>
            </w:r>
            <w:r w:rsidR="009B62BD">
              <w:rPr>
                <w:rFonts w:asciiTheme="minorHAnsi" w:hAnsiTheme="minorHAnsi" w:cstheme="minorHAnsi"/>
                <w:color w:val="FFFFFF" w:themeColor="background1"/>
              </w:rPr>
              <w:t> </w:t>
            </w:r>
            <w:r w:rsidR="009B62BD">
              <w:rPr>
                <w:rFonts w:asciiTheme="minorHAnsi" w:hAnsiTheme="minorHAnsi" w:cstheme="minorHAnsi"/>
                <w:color w:val="FFFFFF" w:themeColor="background1"/>
              </w:rPr>
              <w:t> </w:t>
            </w:r>
            <w:r w:rsidR="009B62BD">
              <w:rPr>
                <w:rFonts w:asciiTheme="minorHAnsi" w:hAnsiTheme="minorHAnsi" w:cstheme="minorHAnsi"/>
                <w:color w:val="FFFFFF" w:themeColor="background1"/>
              </w:rPr>
              <w:t> </w:t>
            </w:r>
            <w:r w:rsidR="009B62BD">
              <w:rPr>
                <w:rFonts w:asciiTheme="minorHAnsi" w:hAnsiTheme="minorHAnsi" w:cstheme="minorHAnsi"/>
                <w:color w:val="FFFFFF" w:themeColor="background1"/>
              </w:rPr>
              <w:t> </w:t>
            </w:r>
            <w:r w:rsidR="009B62BD">
              <w:rPr>
                <w:rFonts w:asciiTheme="minorHAnsi" w:hAnsiTheme="minorHAnsi" w:cstheme="minorHAnsi"/>
                <w:color w:val="FFFFFF" w:themeColor="background1"/>
              </w:rPr>
              <w:t> </w:t>
            </w:r>
            <w:r w:rsidRPr="005C6882">
              <w:rPr>
                <w:rFonts w:asciiTheme="minorHAnsi" w:hAnsiTheme="minorHAnsi" w:cstheme="minorHAnsi"/>
                <w:color w:val="FFFFFF" w:themeColor="background1"/>
              </w:rPr>
              <w:fldChar w:fldCharType="end"/>
            </w:r>
          </w:p>
        </w:tc>
      </w:tr>
      <w:tr w:rsidR="00423494" w:rsidRPr="00F77775" w14:paraId="1B37FBA8" w14:textId="77777777" w:rsidTr="00363921"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6E8D47A4" w14:textId="25A81B9D" w:rsidR="00423494" w:rsidRPr="00E458BE" w:rsidRDefault="00C1720C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Nom et prénom</w:t>
            </w:r>
          </w:p>
        </w:tc>
        <w:tc>
          <w:tcPr>
            <w:tcW w:w="6372" w:type="dxa"/>
            <w:gridSpan w:val="4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3D0245AE" w14:textId="4BA37136" w:rsidR="00423494" w:rsidRPr="00E458BE" w:rsidRDefault="00114141" w:rsidP="00443551">
            <w:pPr>
              <w:spacing w:before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</w:tr>
      <w:tr w:rsidR="00423494" w:rsidRPr="00F77775" w14:paraId="33EC535E" w14:textId="77777777" w:rsidTr="00363921"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4DBE0E88" w14:textId="13C463F8" w:rsidR="00423494" w:rsidRPr="00E458BE" w:rsidRDefault="00C1720C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Service/Unité</w:t>
            </w:r>
          </w:p>
        </w:tc>
        <w:tc>
          <w:tcPr>
            <w:tcW w:w="6372" w:type="dxa"/>
            <w:gridSpan w:val="4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0F406195" w14:textId="5DB61925" w:rsidR="00423494" w:rsidRPr="00E458BE" w:rsidRDefault="00114141" w:rsidP="00443551">
            <w:pPr>
              <w:spacing w:before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</w:tr>
      <w:tr w:rsidR="00C1720C" w:rsidRPr="00F77775" w14:paraId="167869F0" w14:textId="77777777" w:rsidTr="009522DC">
        <w:tc>
          <w:tcPr>
            <w:tcW w:w="5949" w:type="dxa"/>
            <w:gridSpan w:val="3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0C470682" w14:textId="77777777" w:rsidR="00C1720C" w:rsidRPr="00E458BE" w:rsidRDefault="00C1720C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 w:rsidRPr="00E458BE">
              <w:rPr>
                <w:rFonts w:asciiTheme="minorHAnsi" w:hAnsiTheme="minorHAnsi" w:cstheme="minorHAnsi"/>
                <w:color w:val="445775" w:themeColor="accent1"/>
              </w:rPr>
              <w:t>Demande par la présente</w:t>
            </w:r>
            <w:r>
              <w:rPr>
                <w:rFonts w:asciiTheme="minorHAnsi" w:hAnsiTheme="minorHAnsi" w:cstheme="minorHAnsi"/>
                <w:color w:val="445775" w:themeColor="accent1"/>
              </w:rPr>
              <w:t xml:space="preserve"> l’octroi d’un congé social de</w:t>
            </w:r>
          </w:p>
        </w:tc>
        <w:tc>
          <w:tcPr>
            <w:tcW w:w="3679" w:type="dxa"/>
            <w:gridSpan w:val="2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7340AA0E" w14:textId="456779BF" w:rsidR="00C1720C" w:rsidRDefault="00C1720C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FORMCHECKBOX </w:instrText>
            </w:r>
            <w:r w:rsidR="00966506">
              <w:rPr>
                <w:rFonts w:asciiTheme="minorHAnsi" w:hAnsiTheme="minorHAnsi" w:cstheme="minorHAnsi"/>
                <w:color w:val="445775" w:themeColor="accent1"/>
              </w:rPr>
            </w:r>
            <w:r w:rsidR="00966506"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445775" w:themeColor="accent1"/>
              </w:rPr>
              <w:t>jours</w:t>
            </w:r>
            <w:proofErr w:type="gramEnd"/>
          </w:p>
          <w:p w14:paraId="48DE6292" w14:textId="6B2F23C2" w:rsidR="00C1720C" w:rsidRPr="00E458BE" w:rsidRDefault="00C1720C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2"/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FORMCHECKBOX </w:instrText>
            </w:r>
            <w:r w:rsidR="00966506">
              <w:rPr>
                <w:rFonts w:asciiTheme="minorHAnsi" w:hAnsiTheme="minorHAnsi" w:cstheme="minorHAnsi"/>
                <w:color w:val="445775" w:themeColor="accent1"/>
              </w:rPr>
            </w:r>
            <w:r w:rsidR="00966506"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445775" w:themeColor="accent1"/>
              </w:rPr>
              <w:t>heures</w:t>
            </w:r>
            <w:proofErr w:type="gramEnd"/>
          </w:p>
        </w:tc>
      </w:tr>
      <w:tr w:rsidR="00423494" w:rsidRPr="00F77775" w14:paraId="21360D9F" w14:textId="77777777" w:rsidTr="00363921"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2484C912" w14:textId="3FE2E442" w:rsidR="00423494" w:rsidRPr="00E458BE" w:rsidRDefault="00423494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 w:rsidRPr="00E458BE">
              <w:rPr>
                <w:rFonts w:asciiTheme="minorHAnsi" w:hAnsiTheme="minorHAnsi" w:cstheme="minorHAnsi"/>
                <w:color w:val="445775" w:themeColor="accent1"/>
              </w:rPr>
              <w:t>Le</w:t>
            </w:r>
            <w:r w:rsidR="00242594"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 w:rsidRPr="00E458BE">
              <w:rPr>
                <w:rFonts w:asciiTheme="minorHAnsi" w:hAnsiTheme="minorHAnsi" w:cstheme="minorHAnsi"/>
                <w:color w:val="445775" w:themeColor="accent1"/>
              </w:rPr>
              <w:t xml:space="preserve">/ </w:t>
            </w:r>
            <w:r w:rsidR="00242594">
              <w:rPr>
                <w:rFonts w:asciiTheme="minorHAnsi" w:hAnsiTheme="minorHAnsi" w:cstheme="minorHAnsi"/>
                <w:color w:val="445775" w:themeColor="accent1"/>
              </w:rPr>
              <w:t>d</w:t>
            </w:r>
            <w:r w:rsidRPr="00E458BE">
              <w:rPr>
                <w:rFonts w:asciiTheme="minorHAnsi" w:hAnsiTheme="minorHAnsi" w:cstheme="minorHAnsi"/>
                <w:color w:val="445775" w:themeColor="accent1"/>
              </w:rPr>
              <w:t xml:space="preserve">u </w:t>
            </w:r>
          </w:p>
        </w:tc>
        <w:tc>
          <w:tcPr>
            <w:tcW w:w="212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152289D0" w14:textId="55390EC2" w:rsidR="00423494" w:rsidRPr="00E458BE" w:rsidRDefault="00114141" w:rsidP="00443551">
            <w:pPr>
              <w:spacing w:before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690DB4F8" w14:textId="77777777" w:rsidR="00423494" w:rsidRPr="00E458BE" w:rsidRDefault="00423494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proofErr w:type="gramStart"/>
            <w:r w:rsidRPr="00E458BE">
              <w:rPr>
                <w:rFonts w:asciiTheme="minorHAnsi" w:hAnsiTheme="minorHAnsi" w:cstheme="minorHAnsi"/>
                <w:color w:val="445775" w:themeColor="accent1"/>
              </w:rPr>
              <w:t>au</w:t>
            </w:r>
            <w:proofErr w:type="gramEnd"/>
          </w:p>
        </w:tc>
        <w:tc>
          <w:tcPr>
            <w:tcW w:w="2074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4DE48814" w14:textId="7980711E" w:rsidR="00423494" w:rsidRPr="00E458BE" w:rsidRDefault="00114141" w:rsidP="00443551">
            <w:pPr>
              <w:spacing w:before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53453604" w14:textId="77777777" w:rsidR="00423494" w:rsidRPr="00E458BE" w:rsidRDefault="00131A7A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proofErr w:type="gramStart"/>
            <w:r w:rsidRPr="00E458BE">
              <w:rPr>
                <w:rFonts w:asciiTheme="minorHAnsi" w:hAnsiTheme="minorHAnsi" w:cstheme="minorHAnsi"/>
                <w:color w:val="445775" w:themeColor="accent1"/>
              </w:rPr>
              <w:t>i</w:t>
            </w:r>
            <w:r w:rsidR="00423494" w:rsidRPr="00E458BE">
              <w:rPr>
                <w:rFonts w:asciiTheme="minorHAnsi" w:hAnsiTheme="minorHAnsi" w:cstheme="minorHAnsi"/>
                <w:color w:val="445775" w:themeColor="accent1"/>
              </w:rPr>
              <w:t>nclus</w:t>
            </w:r>
            <w:proofErr w:type="gramEnd"/>
            <w:r w:rsidR="00423494" w:rsidRPr="00E458BE">
              <w:rPr>
                <w:rFonts w:asciiTheme="minorHAnsi" w:hAnsiTheme="minorHAnsi" w:cstheme="minorHAnsi"/>
                <w:color w:val="445775" w:themeColor="accent1"/>
              </w:rPr>
              <w:t>.</w:t>
            </w:r>
          </w:p>
        </w:tc>
      </w:tr>
      <w:tr w:rsidR="00131A7A" w:rsidRPr="00F77775" w14:paraId="5CF3D021" w14:textId="77777777" w:rsidTr="00363921"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31B56242" w14:textId="77777777" w:rsidR="00131A7A" w:rsidRPr="00E458BE" w:rsidRDefault="00666A28" w:rsidP="00131A7A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Motif de la demande</w:t>
            </w:r>
          </w:p>
        </w:tc>
        <w:tc>
          <w:tcPr>
            <w:tcW w:w="6372" w:type="dxa"/>
            <w:gridSpan w:val="4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</w:tcPr>
          <w:p w14:paraId="16873B1F" w14:textId="1D2C4819" w:rsidR="00131A7A" w:rsidRPr="00E458BE" w:rsidRDefault="00114141" w:rsidP="00443551">
            <w:pPr>
              <w:spacing w:before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 w:rsidR="009B62BD">
              <w:rPr>
                <w:rFonts w:asciiTheme="minorHAnsi" w:hAnsiTheme="minorHAnsi" w:cstheme="minorHAnsi"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</w:tr>
      <w:tr w:rsidR="00B7086E" w:rsidRPr="00F77775" w14:paraId="77C78934" w14:textId="77777777" w:rsidTr="00363921">
        <w:trPr>
          <w:trHeight w:val="110"/>
        </w:trPr>
        <w:tc>
          <w:tcPr>
            <w:tcW w:w="3256" w:type="dxa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  <w:shd w:val="clear" w:color="auto" w:fill="B1C5D0" w:themeFill="background2"/>
          </w:tcPr>
          <w:p w14:paraId="0D35A454" w14:textId="77777777" w:rsidR="00443551" w:rsidRDefault="00443551" w:rsidP="008E0F4D">
            <w:pPr>
              <w:jc w:val="left"/>
              <w:rPr>
                <w:rFonts w:asciiTheme="minorHAnsi" w:hAnsiTheme="minorHAnsi" w:cstheme="minorHAnsi"/>
                <w:color w:val="445775" w:themeColor="accent1"/>
              </w:rPr>
            </w:pPr>
          </w:p>
          <w:p w14:paraId="5DEDF07F" w14:textId="77777777" w:rsidR="008E0F4D" w:rsidRDefault="00E458BE" w:rsidP="008E0F4D">
            <w:pPr>
              <w:jc w:val="left"/>
              <w:rPr>
                <w:rFonts w:asciiTheme="minorHAnsi" w:hAnsiTheme="minorHAnsi" w:cstheme="minorHAnsi"/>
                <w:color w:val="445775" w:themeColor="accent1"/>
              </w:rPr>
            </w:pPr>
            <w:r w:rsidRPr="008E0F4D">
              <w:rPr>
                <w:rFonts w:asciiTheme="minorHAnsi" w:hAnsiTheme="minorHAnsi" w:cstheme="minorHAnsi"/>
                <w:color w:val="445775" w:themeColor="accent1"/>
              </w:rPr>
              <w:t>Signature du Demandeur</w:t>
            </w:r>
          </w:p>
          <w:p w14:paraId="0C302B01" w14:textId="77777777" w:rsidR="008E0F4D" w:rsidRPr="008E0F4D" w:rsidRDefault="008E0F4D" w:rsidP="008E0F4D">
            <w:pPr>
              <w:jc w:val="left"/>
              <w:rPr>
                <w:rStyle w:val="Rfrenceintense"/>
                <w:rFonts w:asciiTheme="minorHAnsi" w:hAnsiTheme="minorHAnsi" w:cstheme="minorHAnsi"/>
                <w:b w:val="0"/>
                <w:bCs w:val="0"/>
                <w:smallCaps w:val="0"/>
                <w:color w:val="1B3256"/>
                <w:spacing w:val="0"/>
              </w:rPr>
            </w:pPr>
          </w:p>
        </w:tc>
        <w:tc>
          <w:tcPr>
            <w:tcW w:w="6372" w:type="dxa"/>
            <w:gridSpan w:val="4"/>
            <w:tcBorders>
              <w:top w:val="single" w:sz="4" w:space="0" w:color="1B3256"/>
              <w:left w:val="single" w:sz="4" w:space="0" w:color="1B3256"/>
              <w:bottom w:val="single" w:sz="4" w:space="0" w:color="1B3256"/>
              <w:right w:val="single" w:sz="4" w:space="0" w:color="1B3256"/>
            </w:tcBorders>
            <w:shd w:val="clear" w:color="auto" w:fill="FFFFFF" w:themeFill="background1"/>
          </w:tcPr>
          <w:p w14:paraId="2EEE8A4C" w14:textId="77777777" w:rsidR="008E0F4D" w:rsidRDefault="008E0F4D" w:rsidP="00131A7A">
            <w:pPr>
              <w:spacing w:before="240" w:after="240"/>
              <w:rPr>
                <w:rFonts w:asciiTheme="minorHAnsi" w:hAnsiTheme="minorHAnsi" w:cstheme="minorHAnsi"/>
                <w:b/>
                <w:bCs/>
                <w:smallCaps/>
                <w:color w:val="B1C5D0" w:themeColor="background2"/>
                <w:spacing w:val="5"/>
              </w:rPr>
            </w:pPr>
          </w:p>
          <w:p w14:paraId="103C63A6" w14:textId="39D51AA0" w:rsidR="00B7086E" w:rsidRPr="00EA720C" w:rsidRDefault="00B7086E" w:rsidP="00131A7A">
            <w:pPr>
              <w:spacing w:before="240" w:after="240"/>
              <w:rPr>
                <w:rFonts w:asciiTheme="minorHAnsi" w:hAnsiTheme="minorHAnsi" w:cstheme="minorHAnsi"/>
                <w:b/>
                <w:bCs/>
                <w:smallCaps/>
                <w:color w:val="445775" w:themeColor="accent1"/>
                <w:spacing w:val="5"/>
              </w:rPr>
            </w:pPr>
          </w:p>
        </w:tc>
      </w:tr>
    </w:tbl>
    <w:p w14:paraId="3CE78F0B" w14:textId="7E5B88E6" w:rsidR="00B7086E" w:rsidRPr="00272452" w:rsidRDefault="00B7086E" w:rsidP="00D74D26">
      <w:pPr>
        <w:rPr>
          <w:sz w:val="12"/>
          <w:szCs w:val="12"/>
        </w:rPr>
      </w:pPr>
    </w:p>
    <w:p w14:paraId="189FCB74" w14:textId="0EAC8019" w:rsidR="00242594" w:rsidRPr="00242594" w:rsidRDefault="00242594" w:rsidP="00242594">
      <w:pPr>
        <w:jc w:val="center"/>
        <w:rPr>
          <w:b/>
          <w:bCs/>
          <w:color w:val="FF0000"/>
        </w:rPr>
      </w:pPr>
      <w:r w:rsidRPr="00242594">
        <w:rPr>
          <w:b/>
          <w:bCs/>
          <w:color w:val="FF0000"/>
        </w:rPr>
        <w:t>Votre demande de congé social doit être</w:t>
      </w:r>
      <w:r>
        <w:rPr>
          <w:b/>
          <w:bCs/>
          <w:color w:val="FF0000"/>
        </w:rPr>
        <w:t xml:space="preserve"> dûment</w:t>
      </w:r>
      <w:r w:rsidRPr="00242594">
        <w:rPr>
          <w:b/>
          <w:bCs/>
          <w:color w:val="FF0000"/>
        </w:rPr>
        <w:t xml:space="preserve"> remplie, signée et </w:t>
      </w:r>
      <w:r>
        <w:rPr>
          <w:b/>
          <w:bCs/>
          <w:color w:val="FF0000"/>
        </w:rPr>
        <w:t>accompagnée d’</w:t>
      </w:r>
      <w:r w:rsidRPr="00242594">
        <w:rPr>
          <w:b/>
          <w:bCs/>
          <w:color w:val="FF0000"/>
        </w:rPr>
        <w:t>un</w:t>
      </w:r>
      <w:r w:rsidR="00272452">
        <w:rPr>
          <w:b/>
          <w:bCs/>
          <w:color w:val="FF0000"/>
        </w:rPr>
        <w:t xml:space="preserve"> document</w:t>
      </w:r>
      <w:r w:rsidRPr="00242594">
        <w:rPr>
          <w:b/>
          <w:bCs/>
          <w:color w:val="FF0000"/>
        </w:rPr>
        <w:t xml:space="preserve"> justificatif</w:t>
      </w:r>
      <w:r w:rsidR="00272452">
        <w:rPr>
          <w:b/>
          <w:bCs/>
          <w:color w:val="FF0000"/>
        </w:rPr>
        <w:t>, puis envoyée au service salaire</w:t>
      </w:r>
      <w:r>
        <w:rPr>
          <w:b/>
          <w:bCs/>
          <w:color w:val="FF0000"/>
        </w:rPr>
        <w:t>.</w:t>
      </w:r>
    </w:p>
    <w:p w14:paraId="32C15DD3" w14:textId="77777777" w:rsidR="00242594" w:rsidRPr="00272452" w:rsidRDefault="00242594" w:rsidP="00D74D26">
      <w:pPr>
        <w:rPr>
          <w:sz w:val="10"/>
          <w:szCs w:val="10"/>
        </w:rPr>
      </w:pPr>
    </w:p>
    <w:p w14:paraId="1A677C47" w14:textId="05D09BBF" w:rsidR="00BA1F03" w:rsidRPr="00BD7AA9" w:rsidRDefault="00BD7AA9" w:rsidP="00BA1F03">
      <w:pPr>
        <w:pStyle w:val="Titre1"/>
        <w:rPr>
          <w:lang w:val="la-Latn"/>
        </w:rPr>
      </w:pPr>
      <w:r>
        <w:t>Partie r</w:t>
      </w:r>
      <w:r w:rsidR="00466AB8">
        <w:t>É</w:t>
      </w:r>
      <w:r>
        <w:t>serv</w:t>
      </w:r>
      <w:r w:rsidR="00C85299">
        <w:t>Ée</w:t>
      </w:r>
      <w:r>
        <w:t xml:space="preserve"> À</w:t>
      </w:r>
      <w:r w:rsidRPr="00BD7AA9">
        <w:t xml:space="preserve"> la commission</w:t>
      </w:r>
    </w:p>
    <w:p w14:paraId="0F177D1F" w14:textId="77777777" w:rsidR="00BA1F03" w:rsidRPr="003A683F" w:rsidRDefault="00BA1F03" w:rsidP="00BA1F03"/>
    <w:tbl>
      <w:tblPr>
        <w:tblStyle w:val="Grilledutableau"/>
        <w:tblW w:w="0" w:type="auto"/>
        <w:tblBorders>
          <w:top w:val="single" w:sz="4" w:space="0" w:color="1B3256"/>
          <w:left w:val="single" w:sz="4" w:space="0" w:color="1B3256"/>
          <w:bottom w:val="single" w:sz="4" w:space="0" w:color="1B3256"/>
          <w:right w:val="single" w:sz="4" w:space="0" w:color="1B3256"/>
          <w:insideH w:val="single" w:sz="4" w:space="0" w:color="1B3256"/>
          <w:insideV w:val="single" w:sz="4" w:space="0" w:color="1B3256"/>
        </w:tblBorders>
        <w:tblLook w:val="04A0" w:firstRow="1" w:lastRow="0" w:firstColumn="1" w:lastColumn="0" w:noHBand="0" w:noVBand="1"/>
      </w:tblPr>
      <w:tblGrid>
        <w:gridCol w:w="3208"/>
        <w:gridCol w:w="1606"/>
        <w:gridCol w:w="4814"/>
      </w:tblGrid>
      <w:tr w:rsidR="00C85299" w:rsidRPr="002F258A" w14:paraId="01DA292B" w14:textId="77777777" w:rsidTr="00F75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8" w:type="dxa"/>
            <w:shd w:val="clear" w:color="auto" w:fill="BFCFD9" w:themeFill="accent4"/>
          </w:tcPr>
          <w:p w14:paraId="4D3F5B68" w14:textId="029B0ABF" w:rsidR="00C85299" w:rsidRPr="00E458BE" w:rsidRDefault="002C1ADA" w:rsidP="00666A28">
            <w:pPr>
              <w:spacing w:before="240" w:after="240"/>
              <w:rPr>
                <w:rStyle w:val="Rfrenceintense"/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Date du t</w:t>
            </w:r>
            <w:r w:rsidR="00C85299" w:rsidRPr="00E458BE">
              <w:rPr>
                <w:rFonts w:asciiTheme="minorHAnsi" w:hAnsiTheme="minorHAnsi" w:cstheme="minorHAnsi"/>
                <w:color w:val="445775" w:themeColor="accent1"/>
              </w:rPr>
              <w:t>raitement</w:t>
            </w:r>
          </w:p>
        </w:tc>
        <w:tc>
          <w:tcPr>
            <w:tcW w:w="6420" w:type="dxa"/>
            <w:gridSpan w:val="2"/>
            <w:shd w:val="clear" w:color="auto" w:fill="FFFFFF" w:themeFill="background1"/>
          </w:tcPr>
          <w:p w14:paraId="12A2927B" w14:textId="30235DD2" w:rsidR="00C85299" w:rsidRPr="00E458BE" w:rsidRDefault="00466AB8" w:rsidP="00443551">
            <w:pPr>
              <w:spacing w:before="240"/>
              <w:rPr>
                <w:rStyle w:val="Rfrenceintense"/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445775" w:themeColor="accent1"/>
              </w:rPr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</w:p>
        </w:tc>
      </w:tr>
      <w:tr w:rsidR="002C1ADA" w14:paraId="3265B521" w14:textId="77777777" w:rsidTr="00434799">
        <w:tc>
          <w:tcPr>
            <w:tcW w:w="9628" w:type="dxa"/>
            <w:gridSpan w:val="3"/>
            <w:shd w:val="clear" w:color="auto" w:fill="FFFFFF" w:themeFill="background1"/>
          </w:tcPr>
          <w:p w14:paraId="7018112C" w14:textId="2E8FC44E" w:rsidR="002C1ADA" w:rsidRDefault="00466AB8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FORMCHECKBOX </w:instrText>
            </w:r>
            <w:r w:rsidR="00966506">
              <w:rPr>
                <w:rFonts w:asciiTheme="minorHAnsi" w:hAnsiTheme="minorHAnsi" w:cstheme="minorHAnsi"/>
                <w:color w:val="445775" w:themeColor="accent1"/>
              </w:rPr>
            </w:r>
            <w:r w:rsidR="00966506"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r w:rsidR="005C6882"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 w:rsidR="002C1ADA">
              <w:rPr>
                <w:rFonts w:asciiTheme="minorHAnsi" w:hAnsiTheme="minorHAnsi" w:cstheme="minorHAnsi"/>
                <w:color w:val="445775" w:themeColor="accent1"/>
              </w:rPr>
              <w:t>Accord de toutes les heures/jours demandés</w:t>
            </w:r>
          </w:p>
          <w:p w14:paraId="79032B01" w14:textId="24637DB2" w:rsidR="002C1ADA" w:rsidRDefault="00466AB8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FORMCHECKBOX </w:instrText>
            </w:r>
            <w:r w:rsidR="00966506">
              <w:rPr>
                <w:rFonts w:asciiTheme="minorHAnsi" w:hAnsiTheme="minorHAnsi" w:cstheme="minorHAnsi"/>
                <w:color w:val="445775" w:themeColor="accent1"/>
              </w:rPr>
            </w:r>
            <w:r w:rsidR="00966506"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r w:rsidR="005C6882"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 w:rsidR="002C1ADA">
              <w:rPr>
                <w:rFonts w:asciiTheme="minorHAnsi" w:hAnsiTheme="minorHAnsi" w:cstheme="minorHAnsi"/>
                <w:color w:val="445775" w:themeColor="accent1"/>
              </w:rPr>
              <w:t xml:space="preserve">Accord de </w:t>
            </w:r>
            <w:r w:rsidR="0029474E"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9474E">
              <w:rPr>
                <w:rFonts w:asciiTheme="minorHAnsi" w:hAnsiTheme="minorHAnsi" w:cstheme="minorHAnsi"/>
                <w:color w:val="445775" w:themeColor="accent1"/>
              </w:rPr>
              <w:instrText xml:space="preserve"> FORMTEXT </w:instrText>
            </w:r>
            <w:r w:rsidR="0029474E">
              <w:rPr>
                <w:rFonts w:asciiTheme="minorHAnsi" w:hAnsiTheme="minorHAnsi" w:cstheme="minorHAnsi"/>
                <w:color w:val="445775" w:themeColor="accent1"/>
              </w:rPr>
            </w:r>
            <w:r w:rsidR="0029474E"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 w:rsidR="0029474E"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 w:rsidR="0029474E"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 w:rsidR="0029474E"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 w:rsidR="0029474E"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 w:rsidR="0029474E">
              <w:rPr>
                <w:rFonts w:asciiTheme="minorHAnsi" w:hAnsiTheme="minorHAnsi" w:cstheme="minorHAnsi"/>
                <w:noProof/>
                <w:color w:val="445775" w:themeColor="accent1"/>
              </w:rPr>
              <w:t> </w:t>
            </w:r>
            <w:r w:rsidR="0029474E"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r w:rsidR="002C1ADA">
              <w:rPr>
                <w:rFonts w:asciiTheme="minorHAnsi" w:hAnsiTheme="minorHAnsi" w:cstheme="minorHAnsi"/>
                <w:color w:val="445775" w:themeColor="accent1"/>
              </w:rPr>
              <w:t xml:space="preserve"> heures/jours</w:t>
            </w:r>
          </w:p>
          <w:p w14:paraId="7495D051" w14:textId="138430EF" w:rsidR="002C1ADA" w:rsidRPr="00E458BE" w:rsidRDefault="00466AB8" w:rsidP="002C1ADA">
            <w:pPr>
              <w:tabs>
                <w:tab w:val="left" w:leader="underscore" w:pos="8490"/>
              </w:tabs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45775" w:themeColor="accent1"/>
              </w:rPr>
              <w:instrText xml:space="preserve"> FORMCHECKBOX </w:instrText>
            </w:r>
            <w:r w:rsidR="00966506">
              <w:rPr>
                <w:rFonts w:asciiTheme="minorHAnsi" w:hAnsiTheme="minorHAnsi" w:cstheme="minorHAnsi"/>
                <w:color w:val="445775" w:themeColor="accent1"/>
              </w:rPr>
            </w:r>
            <w:r w:rsidR="00966506">
              <w:rPr>
                <w:rFonts w:asciiTheme="minorHAnsi" w:hAnsiTheme="minorHAnsi" w:cstheme="minorHAnsi"/>
                <w:color w:val="445775" w:themeColor="accent1"/>
              </w:rPr>
              <w:fldChar w:fldCharType="separate"/>
            </w:r>
            <w:r>
              <w:rPr>
                <w:rFonts w:asciiTheme="minorHAnsi" w:hAnsiTheme="minorHAnsi" w:cstheme="minorHAnsi"/>
                <w:color w:val="445775" w:themeColor="accent1"/>
              </w:rPr>
              <w:fldChar w:fldCharType="end"/>
            </w:r>
            <w:r w:rsidR="005C6882">
              <w:rPr>
                <w:rFonts w:asciiTheme="minorHAnsi" w:hAnsiTheme="minorHAnsi" w:cstheme="minorHAnsi"/>
                <w:color w:val="445775" w:themeColor="accent1"/>
              </w:rPr>
              <w:t xml:space="preserve"> </w:t>
            </w:r>
            <w:r w:rsidR="002C1ADA">
              <w:rPr>
                <w:rFonts w:asciiTheme="minorHAnsi" w:hAnsiTheme="minorHAnsi" w:cstheme="minorHAnsi"/>
                <w:color w:val="445775" w:themeColor="accent1"/>
              </w:rPr>
              <w:t>Refus – Commentaire :</w:t>
            </w:r>
          </w:p>
        </w:tc>
      </w:tr>
      <w:tr w:rsidR="00EA720C" w14:paraId="5FEC06D9" w14:textId="77777777" w:rsidTr="009A7302">
        <w:tc>
          <w:tcPr>
            <w:tcW w:w="9628" w:type="dxa"/>
            <w:gridSpan w:val="3"/>
            <w:shd w:val="clear" w:color="auto" w:fill="CDDAE1" w:themeFill="accent5"/>
          </w:tcPr>
          <w:p w14:paraId="151EF6BA" w14:textId="77777777" w:rsidR="00EA720C" w:rsidRPr="00E458BE" w:rsidRDefault="00E458BE" w:rsidP="00666A28">
            <w:pPr>
              <w:jc w:val="center"/>
              <w:rPr>
                <w:rStyle w:val="Rfrenceintense"/>
                <w:rFonts w:asciiTheme="minorHAnsi" w:hAnsiTheme="minorHAnsi" w:cstheme="minorHAnsi"/>
                <w:b w:val="0"/>
              </w:rPr>
            </w:pPr>
            <w:r w:rsidRPr="00E458BE">
              <w:rPr>
                <w:rFonts w:asciiTheme="minorHAnsi" w:hAnsiTheme="minorHAnsi" w:cstheme="minorHAnsi"/>
                <w:color w:val="445775" w:themeColor="accent1"/>
              </w:rPr>
              <w:t>Signatures</w:t>
            </w:r>
          </w:p>
        </w:tc>
      </w:tr>
      <w:tr w:rsidR="00666A28" w14:paraId="1E34FAE4" w14:textId="77777777" w:rsidTr="003A2C9C">
        <w:trPr>
          <w:trHeight w:val="20"/>
        </w:trPr>
        <w:tc>
          <w:tcPr>
            <w:tcW w:w="4814" w:type="dxa"/>
            <w:gridSpan w:val="2"/>
            <w:shd w:val="clear" w:color="auto" w:fill="FFFFFF" w:themeFill="background1"/>
          </w:tcPr>
          <w:p w14:paraId="7CCFA565" w14:textId="77777777" w:rsidR="00666A28" w:rsidRDefault="00666A28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</w:p>
          <w:p w14:paraId="4509097B" w14:textId="0D618988" w:rsidR="008E0F4D" w:rsidRPr="00E458BE" w:rsidRDefault="008E0F4D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06BD7BD8" w14:textId="77777777" w:rsidR="00666A28" w:rsidRDefault="00666A28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</w:p>
          <w:p w14:paraId="2E44BDE0" w14:textId="71E5D2D6" w:rsidR="00443551" w:rsidRPr="00E458BE" w:rsidRDefault="00443551" w:rsidP="00B7086E">
            <w:pPr>
              <w:spacing w:before="240" w:after="240"/>
              <w:rPr>
                <w:rFonts w:asciiTheme="minorHAnsi" w:hAnsiTheme="minorHAnsi" w:cstheme="minorHAnsi"/>
                <w:color w:val="445775" w:themeColor="accent1"/>
              </w:rPr>
            </w:pPr>
          </w:p>
        </w:tc>
      </w:tr>
      <w:tr w:rsidR="00666A28" w14:paraId="4794B437" w14:textId="77777777" w:rsidTr="009A7302">
        <w:tc>
          <w:tcPr>
            <w:tcW w:w="4814" w:type="dxa"/>
            <w:gridSpan w:val="2"/>
            <w:shd w:val="clear" w:color="auto" w:fill="CDDAE1" w:themeFill="accent5"/>
          </w:tcPr>
          <w:p w14:paraId="7189BF5D" w14:textId="77777777" w:rsidR="00666A28" w:rsidRPr="00E458BE" w:rsidRDefault="00666A28" w:rsidP="008E0F4D">
            <w:pPr>
              <w:spacing w:before="240" w:after="240"/>
              <w:jc w:val="center"/>
              <w:rPr>
                <w:rFonts w:asciiTheme="minorHAnsi" w:hAnsiTheme="minorHAnsi" w:cstheme="minorHAnsi"/>
                <w:color w:val="445775" w:themeColor="accent1"/>
              </w:rPr>
            </w:pPr>
            <w:r>
              <w:rPr>
                <w:rFonts w:asciiTheme="minorHAnsi" w:hAnsiTheme="minorHAnsi" w:cstheme="minorHAnsi"/>
                <w:color w:val="445775" w:themeColor="accent1"/>
              </w:rPr>
              <w:t>Représentant de la Délégation du Personnel</w:t>
            </w:r>
          </w:p>
        </w:tc>
        <w:tc>
          <w:tcPr>
            <w:tcW w:w="4814" w:type="dxa"/>
            <w:shd w:val="clear" w:color="auto" w:fill="CDDAE1" w:themeFill="accent5"/>
          </w:tcPr>
          <w:p w14:paraId="4C7F3803" w14:textId="77777777" w:rsidR="00666A28" w:rsidRPr="00E458BE" w:rsidRDefault="00666A28" w:rsidP="008E0F4D">
            <w:pPr>
              <w:spacing w:before="240" w:after="240"/>
              <w:jc w:val="center"/>
              <w:rPr>
                <w:rFonts w:asciiTheme="minorHAnsi" w:hAnsiTheme="minorHAnsi" w:cstheme="minorHAnsi"/>
                <w:color w:val="445775" w:themeColor="accent1"/>
              </w:rPr>
            </w:pPr>
            <w:r w:rsidRPr="00666A28">
              <w:rPr>
                <w:rFonts w:asciiTheme="minorHAnsi" w:hAnsiTheme="minorHAnsi" w:cstheme="minorHAnsi"/>
                <w:color w:val="445775" w:themeColor="accent1"/>
              </w:rPr>
              <w:t>Représentant de la Direction</w:t>
            </w:r>
          </w:p>
        </w:tc>
      </w:tr>
    </w:tbl>
    <w:p w14:paraId="2ED275C0" w14:textId="13851372" w:rsidR="00D11150" w:rsidRDefault="00D11150" w:rsidP="00363921">
      <w:pPr>
        <w:tabs>
          <w:tab w:val="left" w:pos="6929"/>
          <w:tab w:val="left" w:pos="8348"/>
        </w:tabs>
      </w:pPr>
    </w:p>
    <w:sectPr w:rsidR="00D11150" w:rsidSect="00017CB8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A329" w14:textId="77777777" w:rsidR="00966506" w:rsidRDefault="00966506" w:rsidP="00F03AEC">
      <w:r>
        <w:separator/>
      </w:r>
    </w:p>
  </w:endnote>
  <w:endnote w:type="continuationSeparator" w:id="0">
    <w:p w14:paraId="36D4EB1C" w14:textId="77777777" w:rsidR="00966506" w:rsidRDefault="00966506" w:rsidP="00F0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634" w:type="dxa"/>
      <w:tblInd w:w="5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1"/>
      <w:gridCol w:w="3211"/>
      <w:gridCol w:w="3212"/>
    </w:tblGrid>
    <w:tr w:rsidR="007315A1" w:rsidRPr="00FE6808" w14:paraId="50243501" w14:textId="77777777" w:rsidTr="0036392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21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76D6CF51" w14:textId="77777777" w:rsidR="007315A1" w:rsidRPr="00FE6808" w:rsidRDefault="007315A1" w:rsidP="001D3597">
          <w:pPr>
            <w:jc w:val="center"/>
            <w:rPr>
              <w:rFonts w:cs="Open Sans"/>
              <w:sz w:val="16"/>
              <w:szCs w:val="16"/>
            </w:rPr>
          </w:pPr>
        </w:p>
      </w:tc>
      <w:tc>
        <w:tcPr>
          <w:tcW w:w="321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29DC3DAE" w14:textId="77777777" w:rsidR="00F128A0" w:rsidRDefault="00F128A0" w:rsidP="001D3597">
          <w:pPr>
            <w:jc w:val="center"/>
            <w:rPr>
              <w:rFonts w:ascii="Open Sans" w:hAnsi="Open Sans" w:cs="Open Sans"/>
              <w:color w:val="auto"/>
              <w:sz w:val="16"/>
              <w:szCs w:val="16"/>
            </w:rPr>
          </w:pPr>
        </w:p>
        <w:p w14:paraId="0136FB61" w14:textId="77777777" w:rsidR="007315A1" w:rsidRPr="00FE6808" w:rsidRDefault="007315A1" w:rsidP="001D3597">
          <w:pPr>
            <w:jc w:val="center"/>
            <w:rPr>
              <w:rFonts w:cs="Open Sans"/>
              <w:sz w:val="16"/>
              <w:szCs w:val="16"/>
            </w:rPr>
          </w:pPr>
          <w:r w:rsidRPr="003B5DE9">
            <w:rPr>
              <w:rFonts w:ascii="Open Sans" w:hAnsi="Open Sans" w:cs="Open Sans"/>
              <w:color w:val="auto"/>
              <w:sz w:val="16"/>
              <w:szCs w:val="16"/>
            </w:rPr>
            <w:t>Commission Congé Social</w:t>
          </w:r>
        </w:p>
      </w:tc>
      <w:tc>
        <w:tcPr>
          <w:tcW w:w="3212" w:type="dxa"/>
          <w:tcBorders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3556706F" w14:textId="77777777" w:rsidR="007315A1" w:rsidRPr="00FE6808" w:rsidRDefault="007315A1" w:rsidP="001D3597">
          <w:pPr>
            <w:jc w:val="center"/>
            <w:rPr>
              <w:rFonts w:ascii="Open Sans" w:hAnsi="Open Sans" w:cs="Open Sans"/>
              <w:color w:val="auto"/>
              <w:sz w:val="16"/>
              <w:szCs w:val="16"/>
            </w:rPr>
          </w:pPr>
        </w:p>
      </w:tc>
    </w:tr>
  </w:tbl>
  <w:p w14:paraId="1812552C" w14:textId="77777777" w:rsidR="0045594E" w:rsidRPr="00A8702A" w:rsidRDefault="0045594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CEBF" w14:textId="77777777" w:rsidR="00966506" w:rsidRDefault="00966506" w:rsidP="00F03AEC">
      <w:r>
        <w:separator/>
      </w:r>
    </w:p>
  </w:footnote>
  <w:footnote w:type="continuationSeparator" w:id="0">
    <w:p w14:paraId="011D85A3" w14:textId="77777777" w:rsidR="00966506" w:rsidRDefault="00966506" w:rsidP="00F0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8"/>
      <w:gridCol w:w="6940"/>
    </w:tblGrid>
    <w:tr w:rsidR="007C35DB" w:rsidRPr="007C35DB" w14:paraId="403EF7F7" w14:textId="77777777" w:rsidTr="001C66C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68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0994D253" w14:textId="77777777" w:rsidR="0045594E" w:rsidRPr="007C35DB" w:rsidRDefault="00E348C6">
          <w:r>
            <w:rPr>
              <w:noProof/>
              <w:lang w:val="fr-LU" w:eastAsia="fr-LU"/>
            </w:rPr>
            <w:drawing>
              <wp:inline distT="0" distB="0" distL="0" distR="0" wp14:anchorId="37236AB5" wp14:editId="64C181E3">
                <wp:extent cx="1119600" cy="540000"/>
                <wp:effectExtent l="0" t="0" r="444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2D556636" w14:textId="77777777" w:rsidR="0045594E" w:rsidRPr="007C35DB" w:rsidRDefault="003B5DE9" w:rsidP="00F128A0">
          <w:pPr>
            <w:pStyle w:val="En-tte1"/>
          </w:pPr>
          <w:r>
            <w:t>Demande CongÉ Social</w:t>
          </w:r>
        </w:p>
      </w:tc>
    </w:tr>
  </w:tbl>
  <w:p w14:paraId="4ABB8A1C" w14:textId="77777777" w:rsidR="0045594E" w:rsidRPr="007C35DB" w:rsidRDefault="0045594E" w:rsidP="00363921">
    <w:pPr>
      <w:pBdr>
        <w:bottom w:val="single" w:sz="4" w:space="1" w:color="1B3256"/>
      </w:pBdr>
      <w:jc w:val="center"/>
      <w:rPr>
        <w:color w:val="1B3256"/>
      </w:rPr>
    </w:pPr>
  </w:p>
  <w:p w14:paraId="17AE23AC" w14:textId="77777777" w:rsidR="0045594E" w:rsidRDefault="004559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233"/>
    <w:multiLevelType w:val="multilevel"/>
    <w:tmpl w:val="3126E87C"/>
    <w:styleLink w:val="listeOK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  <w:color w:val="6E7D93" w:themeColor="accent2"/>
      </w:rPr>
    </w:lvl>
    <w:lvl w:ilvl="1">
      <w:start w:val="1"/>
      <w:numFmt w:val="bullet"/>
      <w:lvlText w:val=""/>
      <w:lvlJc w:val="left"/>
      <w:pPr>
        <w:ind w:left="568" w:hanging="284"/>
      </w:pPr>
      <w:rPr>
        <w:rFonts w:ascii="Wingdings" w:hAnsi="Wingdings" w:hint="default"/>
        <w:color w:val="1B3256" w:themeColor="text1"/>
      </w:rPr>
    </w:lvl>
    <w:lvl w:ilvl="2">
      <w:start w:val="1"/>
      <w:numFmt w:val="bullet"/>
      <w:lvlText w:val=""/>
      <w:lvlJc w:val="left"/>
      <w:pPr>
        <w:ind w:left="852" w:hanging="284"/>
      </w:pPr>
      <w:rPr>
        <w:rFonts w:ascii="Wingdings" w:hAnsi="Wingdings" w:hint="default"/>
        <w:color w:val="6E7D93" w:themeColor="accent2"/>
      </w:rPr>
    </w:lvl>
    <w:lvl w:ilvl="3">
      <w:start w:val="1"/>
      <w:numFmt w:val="bullet"/>
      <w:lvlText w:val=""/>
      <w:lvlJc w:val="left"/>
      <w:pPr>
        <w:ind w:left="1136" w:hanging="284"/>
      </w:pPr>
      <w:rPr>
        <w:rFonts w:ascii="Wingdings" w:hAnsi="Wingdings" w:hint="default"/>
        <w:color w:val="1B3256" w:themeColor="text1"/>
      </w:rPr>
    </w:lvl>
    <w:lvl w:ilvl="4">
      <w:start w:val="1"/>
      <w:numFmt w:val="bullet"/>
      <w:lvlText w:val=""/>
      <w:lvlJc w:val="left"/>
      <w:pPr>
        <w:ind w:left="1420" w:hanging="284"/>
      </w:pPr>
      <w:rPr>
        <w:rFonts w:ascii="Wingdings" w:hAnsi="Wingdings" w:hint="default"/>
        <w:color w:val="6E7D93" w:themeColor="accent2"/>
      </w:rPr>
    </w:lvl>
    <w:lvl w:ilvl="5">
      <w:start w:val="1"/>
      <w:numFmt w:val="bullet"/>
      <w:lvlText w:val=""/>
      <w:lvlJc w:val="left"/>
      <w:pPr>
        <w:ind w:left="1701" w:hanging="281"/>
      </w:pPr>
      <w:rPr>
        <w:rFonts w:ascii="Wingdings" w:hAnsi="Wingdings" w:hint="default"/>
        <w:color w:val="1B3256" w:themeColor="text1"/>
      </w:rPr>
    </w:lvl>
    <w:lvl w:ilvl="6">
      <w:start w:val="1"/>
      <w:numFmt w:val="bullet"/>
      <w:lvlText w:val=""/>
      <w:lvlJc w:val="left"/>
      <w:pPr>
        <w:ind w:left="1985" w:hanging="284"/>
      </w:pPr>
      <w:rPr>
        <w:rFonts w:ascii="Wingdings" w:hAnsi="Wingdings" w:hint="default"/>
        <w:color w:val="6E7D93" w:themeColor="accent2"/>
      </w:rPr>
    </w:lvl>
    <w:lvl w:ilvl="7">
      <w:start w:val="1"/>
      <w:numFmt w:val="bullet"/>
      <w:lvlText w:val=""/>
      <w:lvlJc w:val="left"/>
      <w:pPr>
        <w:ind w:left="2268" w:hanging="283"/>
      </w:pPr>
      <w:rPr>
        <w:rFonts w:ascii="Wingdings" w:hAnsi="Wingdings" w:hint="default"/>
        <w:color w:val="1B3256" w:themeColor="text1"/>
      </w:rPr>
    </w:lvl>
    <w:lvl w:ilvl="8">
      <w:start w:val="1"/>
      <w:numFmt w:val="bullet"/>
      <w:lvlText w:val=""/>
      <w:lvlJc w:val="left"/>
      <w:pPr>
        <w:ind w:left="2552" w:hanging="284"/>
      </w:pPr>
      <w:rPr>
        <w:rFonts w:ascii="Wingdings" w:hAnsi="Wingdings" w:hint="default"/>
        <w:color w:val="6E7D93" w:themeColor="accent2"/>
      </w:rPr>
    </w:lvl>
  </w:abstractNum>
  <w:abstractNum w:abstractNumId="1" w15:restartNumberingAfterBreak="0">
    <w:nsid w:val="1DDC3723"/>
    <w:multiLevelType w:val="multilevel"/>
    <w:tmpl w:val="08261A2C"/>
    <w:styleLink w:val="listefleche"/>
    <w:lvl w:ilvl="0">
      <w:start w:val="1"/>
      <w:numFmt w:val="bullet"/>
      <w:lvlText w:val=""/>
      <w:lvlJc w:val="left"/>
      <w:pPr>
        <w:ind w:left="284" w:hanging="284"/>
      </w:pPr>
      <w:rPr>
        <w:rFonts w:ascii="Symbol" w:hAnsi="Symbol" w:hint="default"/>
        <w:color w:val="1B3256" w:themeColor="text1"/>
      </w:rPr>
    </w:lvl>
    <w:lvl w:ilvl="1">
      <w:start w:val="1"/>
      <w:numFmt w:val="bullet"/>
      <w:lvlText w:val=""/>
      <w:lvlJc w:val="left"/>
      <w:pPr>
        <w:ind w:left="568" w:hanging="284"/>
      </w:pPr>
      <w:rPr>
        <w:rFonts w:ascii="Symbol" w:hAnsi="Symbol" w:hint="default"/>
        <w:color w:val="6E7D93" w:themeColor="accent2"/>
      </w:rPr>
    </w:lvl>
    <w:lvl w:ilvl="2">
      <w:start w:val="1"/>
      <w:numFmt w:val="bullet"/>
      <w:lvlText w:val=""/>
      <w:lvlJc w:val="left"/>
      <w:pPr>
        <w:ind w:left="852" w:hanging="284"/>
      </w:pPr>
      <w:rPr>
        <w:rFonts w:ascii="Symbol" w:hAnsi="Symbol" w:hint="default"/>
        <w:color w:val="1B3256" w:themeColor="text1"/>
      </w:rPr>
    </w:lvl>
    <w:lvl w:ilvl="3">
      <w:start w:val="1"/>
      <w:numFmt w:val="bullet"/>
      <w:lvlText w:val=""/>
      <w:lvlJc w:val="left"/>
      <w:pPr>
        <w:ind w:left="1136" w:hanging="284"/>
      </w:pPr>
      <w:rPr>
        <w:rFonts w:ascii="Symbol" w:hAnsi="Symbol" w:hint="default"/>
        <w:color w:val="6E7D93" w:themeColor="accent2"/>
      </w:rPr>
    </w:lvl>
    <w:lvl w:ilvl="4">
      <w:start w:val="1"/>
      <w:numFmt w:val="bullet"/>
      <w:lvlText w:val=""/>
      <w:lvlJc w:val="left"/>
      <w:pPr>
        <w:ind w:left="1420" w:hanging="284"/>
      </w:pPr>
      <w:rPr>
        <w:rFonts w:ascii="Symbol" w:hAnsi="Symbol" w:hint="default"/>
        <w:color w:val="1B3256" w:themeColor="text1"/>
      </w:rPr>
    </w:lvl>
    <w:lvl w:ilvl="5">
      <w:start w:val="1"/>
      <w:numFmt w:val="bullet"/>
      <w:lvlText w:val=""/>
      <w:lvlJc w:val="left"/>
      <w:pPr>
        <w:ind w:left="1701" w:hanging="281"/>
      </w:pPr>
      <w:rPr>
        <w:rFonts w:ascii="Symbol" w:hAnsi="Symbol" w:hint="default"/>
        <w:color w:val="6E7D93" w:themeColor="accent2"/>
      </w:rPr>
    </w:lvl>
    <w:lvl w:ilvl="6">
      <w:start w:val="1"/>
      <w:numFmt w:val="bullet"/>
      <w:lvlText w:val=""/>
      <w:lvlJc w:val="left"/>
      <w:pPr>
        <w:ind w:left="1985" w:hanging="284"/>
      </w:pPr>
      <w:rPr>
        <w:rFonts w:ascii="Symbol" w:hAnsi="Symbol" w:hint="default"/>
        <w:color w:val="1B3256" w:themeColor="text1"/>
      </w:rPr>
    </w:lvl>
    <w:lvl w:ilvl="7">
      <w:start w:val="1"/>
      <w:numFmt w:val="bullet"/>
      <w:lvlText w:val=""/>
      <w:lvlJc w:val="left"/>
      <w:pPr>
        <w:ind w:left="2268" w:hanging="283"/>
      </w:pPr>
      <w:rPr>
        <w:rFonts w:ascii="Symbol" w:hAnsi="Symbol" w:hint="default"/>
        <w:color w:val="6E7D93" w:themeColor="accent2"/>
      </w:rPr>
    </w:lvl>
    <w:lvl w:ilvl="8">
      <w:start w:val="1"/>
      <w:numFmt w:val="bullet"/>
      <w:lvlText w:val=""/>
      <w:lvlJc w:val="left"/>
      <w:pPr>
        <w:ind w:left="2552" w:hanging="284"/>
      </w:pPr>
      <w:rPr>
        <w:rFonts w:ascii="Symbol" w:hAnsi="Symbol" w:hint="default"/>
        <w:color w:val="1B3256" w:themeColor="text1"/>
      </w:rPr>
    </w:lvl>
  </w:abstractNum>
  <w:abstractNum w:abstractNumId="2" w15:restartNumberingAfterBreak="0">
    <w:nsid w:val="282B322F"/>
    <w:multiLevelType w:val="multilevel"/>
    <w:tmpl w:val="303CD61A"/>
    <w:numStyleLink w:val="listetrait"/>
  </w:abstractNum>
  <w:abstractNum w:abstractNumId="3" w15:restartNumberingAfterBreak="0">
    <w:nsid w:val="2B8A79EB"/>
    <w:multiLevelType w:val="multilevel"/>
    <w:tmpl w:val="4A040D38"/>
    <w:name w:val="liste_puce2"/>
    <w:numStyleLink w:val="listepuce"/>
  </w:abstractNum>
  <w:abstractNum w:abstractNumId="4" w15:restartNumberingAfterBreak="0">
    <w:nsid w:val="318A3372"/>
    <w:multiLevelType w:val="multilevel"/>
    <w:tmpl w:val="4A040D38"/>
    <w:name w:val="liste_puce22"/>
    <w:numStyleLink w:val="listepuce"/>
  </w:abstractNum>
  <w:abstractNum w:abstractNumId="5" w15:restartNumberingAfterBreak="0">
    <w:nsid w:val="36690B66"/>
    <w:multiLevelType w:val="multilevel"/>
    <w:tmpl w:val="5E86B4DA"/>
    <w:numStyleLink w:val="listeNr"/>
  </w:abstractNum>
  <w:abstractNum w:abstractNumId="6" w15:restartNumberingAfterBreak="0">
    <w:nsid w:val="42504687"/>
    <w:multiLevelType w:val="multilevel"/>
    <w:tmpl w:val="08261A2C"/>
    <w:numStyleLink w:val="listefleche"/>
  </w:abstractNum>
  <w:abstractNum w:abstractNumId="7" w15:restartNumberingAfterBreak="0">
    <w:nsid w:val="48065684"/>
    <w:multiLevelType w:val="multilevel"/>
    <w:tmpl w:val="303CD61A"/>
    <w:name w:val="liste_puce32"/>
    <w:numStyleLink w:val="listetrait"/>
  </w:abstractNum>
  <w:abstractNum w:abstractNumId="8" w15:restartNumberingAfterBreak="0">
    <w:nsid w:val="5EF10E49"/>
    <w:multiLevelType w:val="multilevel"/>
    <w:tmpl w:val="5E86B4DA"/>
    <w:styleLink w:val="listeNr"/>
    <w:lvl w:ilvl="0">
      <w:start w:val="1"/>
      <w:numFmt w:val="decimal"/>
      <w:lvlText w:val="%1)"/>
      <w:lvlJc w:val="left"/>
      <w:pPr>
        <w:ind w:left="369" w:hanging="369"/>
      </w:pPr>
      <w:rPr>
        <w:rFonts w:ascii="Open Sans" w:hAnsi="Open Sans" w:hint="default"/>
        <w:b w:val="0"/>
        <w:i w:val="0"/>
        <w:color w:val="1B3256" w:themeColor="text1"/>
        <w:sz w:val="19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  <w:color w:val="6E7D93" w:themeColor="accent2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  <w:color w:val="1B3256" w:themeColor="text1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  <w:color w:val="6E7D93" w:themeColor="accent2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  <w:color w:val="1B3256" w:themeColor="text1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  <w:color w:val="6E7D93" w:themeColor="accent2"/>
      </w:rPr>
    </w:lvl>
    <w:lvl w:ilvl="6">
      <w:start w:val="1"/>
      <w:numFmt w:val="decimal"/>
      <w:lvlText w:val="%7."/>
      <w:lvlJc w:val="left"/>
      <w:pPr>
        <w:ind w:left="2580" w:hanging="366"/>
      </w:pPr>
      <w:rPr>
        <w:rFonts w:hint="default"/>
        <w:color w:val="1B3256" w:themeColor="text1"/>
      </w:rPr>
    </w:lvl>
    <w:lvl w:ilvl="7">
      <w:start w:val="1"/>
      <w:numFmt w:val="lowerLetter"/>
      <w:lvlText w:val="%8."/>
      <w:lvlJc w:val="left"/>
      <w:pPr>
        <w:ind w:left="2948" w:hanging="368"/>
      </w:pPr>
      <w:rPr>
        <w:rFonts w:hint="default"/>
        <w:color w:val="6E7D93" w:themeColor="accent2"/>
      </w:rPr>
    </w:lvl>
    <w:lvl w:ilvl="8">
      <w:start w:val="1"/>
      <w:numFmt w:val="lowerRoman"/>
      <w:lvlText w:val="%9."/>
      <w:lvlJc w:val="left"/>
      <w:pPr>
        <w:ind w:left="3317" w:hanging="369"/>
      </w:pPr>
      <w:rPr>
        <w:rFonts w:ascii="Open Sans" w:hAnsi="Open Sans" w:hint="default"/>
        <w:b w:val="0"/>
        <w:i w:val="0"/>
        <w:color w:val="1B3256" w:themeColor="text1"/>
        <w:sz w:val="19"/>
      </w:rPr>
    </w:lvl>
  </w:abstractNum>
  <w:abstractNum w:abstractNumId="9" w15:restartNumberingAfterBreak="0">
    <w:nsid w:val="682E701A"/>
    <w:multiLevelType w:val="multilevel"/>
    <w:tmpl w:val="3126E87C"/>
    <w:numStyleLink w:val="listeOK"/>
  </w:abstractNum>
  <w:abstractNum w:abstractNumId="10" w15:restartNumberingAfterBreak="0">
    <w:nsid w:val="69FA69B6"/>
    <w:multiLevelType w:val="multilevel"/>
    <w:tmpl w:val="303CD61A"/>
    <w:styleLink w:val="listetrait"/>
    <w:lvl w:ilvl="0">
      <w:start w:val="1"/>
      <w:numFmt w:val="bullet"/>
      <w:lvlText w:val="−"/>
      <w:lvlJc w:val="left"/>
      <w:pPr>
        <w:ind w:left="284" w:hanging="284"/>
      </w:pPr>
      <w:rPr>
        <w:rFonts w:ascii="Open Sans" w:hAnsi="Open Sans" w:hint="default"/>
        <w:color w:val="6E7D93" w:themeColor="accent2"/>
        <w:sz w:val="19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Open Sans" w:hAnsi="Open Sans" w:hint="default"/>
        <w:color w:val="1B3256" w:themeColor="text1"/>
      </w:rPr>
    </w:lvl>
    <w:lvl w:ilvl="2">
      <w:start w:val="1"/>
      <w:numFmt w:val="bullet"/>
      <w:lvlText w:val="−"/>
      <w:lvlJc w:val="left"/>
      <w:pPr>
        <w:ind w:left="852" w:hanging="284"/>
      </w:pPr>
      <w:rPr>
        <w:rFonts w:ascii="Open Sans" w:hAnsi="Open Sans" w:hint="default"/>
        <w:color w:val="6E7D93" w:themeColor="accent2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="Open Sans" w:hAnsi="Open Sans" w:hint="default"/>
        <w:color w:val="1B3256" w:themeColor="text1"/>
      </w:rPr>
    </w:lvl>
    <w:lvl w:ilvl="4">
      <w:start w:val="1"/>
      <w:numFmt w:val="bullet"/>
      <w:lvlText w:val="−"/>
      <w:lvlJc w:val="left"/>
      <w:pPr>
        <w:ind w:left="1420" w:hanging="284"/>
      </w:pPr>
      <w:rPr>
        <w:rFonts w:ascii="Open Sans" w:hAnsi="Open Sans" w:hint="default"/>
        <w:color w:val="6E7D93" w:themeColor="accent2"/>
      </w:rPr>
    </w:lvl>
    <w:lvl w:ilvl="5">
      <w:start w:val="1"/>
      <w:numFmt w:val="bullet"/>
      <w:lvlText w:val="−"/>
      <w:lvlJc w:val="left"/>
      <w:pPr>
        <w:ind w:left="1701" w:hanging="281"/>
      </w:pPr>
      <w:rPr>
        <w:rFonts w:ascii="Open Sans" w:hAnsi="Open Sans" w:hint="default"/>
        <w:color w:val="1B3256" w:themeColor="text1"/>
      </w:rPr>
    </w:lvl>
    <w:lvl w:ilvl="6">
      <w:start w:val="1"/>
      <w:numFmt w:val="bullet"/>
      <w:lvlText w:val="−"/>
      <w:lvlJc w:val="left"/>
      <w:pPr>
        <w:ind w:left="1985" w:hanging="284"/>
      </w:pPr>
      <w:rPr>
        <w:rFonts w:ascii="Open Sans" w:hAnsi="Open Sans" w:hint="default"/>
        <w:color w:val="6E7D93" w:themeColor="accent2"/>
      </w:rPr>
    </w:lvl>
    <w:lvl w:ilvl="7">
      <w:start w:val="1"/>
      <w:numFmt w:val="bullet"/>
      <w:lvlText w:val="−"/>
      <w:lvlJc w:val="left"/>
      <w:pPr>
        <w:ind w:left="2268" w:hanging="283"/>
      </w:pPr>
      <w:rPr>
        <w:rFonts w:ascii="Open Sans" w:hAnsi="Open Sans" w:hint="default"/>
        <w:color w:val="1B3256" w:themeColor="text1"/>
      </w:rPr>
    </w:lvl>
    <w:lvl w:ilvl="8">
      <w:start w:val="1"/>
      <w:numFmt w:val="bullet"/>
      <w:lvlText w:val="−"/>
      <w:lvlJc w:val="left"/>
      <w:pPr>
        <w:ind w:left="2552" w:hanging="284"/>
      </w:pPr>
      <w:rPr>
        <w:rFonts w:ascii="Open Sans" w:hAnsi="Open Sans" w:hint="default"/>
        <w:color w:val="6E7D93" w:themeColor="accent2"/>
      </w:rPr>
    </w:lvl>
  </w:abstractNum>
  <w:abstractNum w:abstractNumId="11" w15:restartNumberingAfterBreak="0">
    <w:nsid w:val="6A5338B5"/>
    <w:multiLevelType w:val="multilevel"/>
    <w:tmpl w:val="4A040D38"/>
    <w:numStyleLink w:val="listepuce"/>
  </w:abstractNum>
  <w:abstractNum w:abstractNumId="12" w15:restartNumberingAfterBreak="0">
    <w:nsid w:val="6CBE7E22"/>
    <w:multiLevelType w:val="multilevel"/>
    <w:tmpl w:val="4A040D38"/>
    <w:name w:val="liste_puce"/>
    <w:styleLink w:val="listepuc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B1C5D0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Symbol" w:hAnsi="Symbol" w:hint="default"/>
        <w:color w:val="1B3256" w:themeColor="text1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B1C5D0"/>
      </w:rPr>
    </w:lvl>
    <w:lvl w:ilvl="3">
      <w:start w:val="1"/>
      <w:numFmt w:val="bullet"/>
      <w:lvlText w:val=""/>
      <w:lvlJc w:val="left"/>
      <w:pPr>
        <w:ind w:left="1136" w:hanging="284"/>
      </w:pPr>
      <w:rPr>
        <w:rFonts w:ascii="Symbol" w:hAnsi="Symbol" w:hint="default"/>
        <w:color w:val="1B3256" w:themeColor="text1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B1C5D0"/>
      </w:rPr>
    </w:lvl>
    <w:lvl w:ilvl="5">
      <w:start w:val="1"/>
      <w:numFmt w:val="bullet"/>
      <w:lvlText w:val=""/>
      <w:lvlJc w:val="left"/>
      <w:pPr>
        <w:ind w:left="1701" w:hanging="281"/>
      </w:pPr>
      <w:rPr>
        <w:rFonts w:ascii="Symbol" w:hAnsi="Symbol" w:hint="default"/>
        <w:color w:val="1B3256" w:themeColor="text1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1C5D0"/>
      </w:rPr>
    </w:lvl>
    <w:lvl w:ilvl="7">
      <w:start w:val="1"/>
      <w:numFmt w:val="bullet"/>
      <w:lvlText w:val=""/>
      <w:lvlJc w:val="left"/>
      <w:pPr>
        <w:ind w:left="2268" w:hanging="283"/>
      </w:pPr>
      <w:rPr>
        <w:rFonts w:ascii="Symbol" w:hAnsi="Symbol" w:hint="default"/>
        <w:color w:val="1B3256" w:themeColor="text1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1C5D0"/>
      </w:rPr>
    </w:lvl>
  </w:abstractNum>
  <w:abstractNum w:abstractNumId="13" w15:restartNumberingAfterBreak="0">
    <w:nsid w:val="76987A58"/>
    <w:multiLevelType w:val="multilevel"/>
    <w:tmpl w:val="4A040D38"/>
    <w:name w:val="liste_puce3"/>
    <w:numStyleLink w:val="listepuce"/>
  </w:abstractNum>
  <w:num w:numId="1">
    <w:abstractNumId w:val="8"/>
  </w:num>
  <w:num w:numId="2">
    <w:abstractNumId w:val="12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05"/>
    <w:rsid w:val="00017CB8"/>
    <w:rsid w:val="00030589"/>
    <w:rsid w:val="00054B51"/>
    <w:rsid w:val="00057DCE"/>
    <w:rsid w:val="00061FD3"/>
    <w:rsid w:val="0006665D"/>
    <w:rsid w:val="000A4A60"/>
    <w:rsid w:val="000E0E18"/>
    <w:rsid w:val="000F70E0"/>
    <w:rsid w:val="00114141"/>
    <w:rsid w:val="00127712"/>
    <w:rsid w:val="00131A7A"/>
    <w:rsid w:val="00133611"/>
    <w:rsid w:val="00155FAB"/>
    <w:rsid w:val="00162827"/>
    <w:rsid w:val="0017089C"/>
    <w:rsid w:val="001A55FC"/>
    <w:rsid w:val="001A58DB"/>
    <w:rsid w:val="001C24C9"/>
    <w:rsid w:val="001C66C0"/>
    <w:rsid w:val="001C6A2C"/>
    <w:rsid w:val="001D3597"/>
    <w:rsid w:val="001E226F"/>
    <w:rsid w:val="001E3A9D"/>
    <w:rsid w:val="00204898"/>
    <w:rsid w:val="002256DF"/>
    <w:rsid w:val="00232DC8"/>
    <w:rsid w:val="00242594"/>
    <w:rsid w:val="0025133B"/>
    <w:rsid w:val="00271F3D"/>
    <w:rsid w:val="00272452"/>
    <w:rsid w:val="0029474E"/>
    <w:rsid w:val="002965D1"/>
    <w:rsid w:val="002B0C91"/>
    <w:rsid w:val="002C1ADA"/>
    <w:rsid w:val="002E3251"/>
    <w:rsid w:val="002F258A"/>
    <w:rsid w:val="002F3832"/>
    <w:rsid w:val="0030408C"/>
    <w:rsid w:val="003217C8"/>
    <w:rsid w:val="003357DB"/>
    <w:rsid w:val="00353768"/>
    <w:rsid w:val="00363921"/>
    <w:rsid w:val="00390BF6"/>
    <w:rsid w:val="003A047F"/>
    <w:rsid w:val="003A2C9C"/>
    <w:rsid w:val="003A683F"/>
    <w:rsid w:val="003B3BFC"/>
    <w:rsid w:val="003B5DE9"/>
    <w:rsid w:val="003D56ED"/>
    <w:rsid w:val="003F16A3"/>
    <w:rsid w:val="003F57A4"/>
    <w:rsid w:val="00407081"/>
    <w:rsid w:val="00413C8F"/>
    <w:rsid w:val="00423494"/>
    <w:rsid w:val="00443551"/>
    <w:rsid w:val="0045594E"/>
    <w:rsid w:val="00466AB8"/>
    <w:rsid w:val="00474B2A"/>
    <w:rsid w:val="004F619C"/>
    <w:rsid w:val="0050277E"/>
    <w:rsid w:val="00535210"/>
    <w:rsid w:val="0053649B"/>
    <w:rsid w:val="0057467D"/>
    <w:rsid w:val="00594D99"/>
    <w:rsid w:val="005B4C11"/>
    <w:rsid w:val="005C6882"/>
    <w:rsid w:val="00621B2C"/>
    <w:rsid w:val="0062755B"/>
    <w:rsid w:val="00666A28"/>
    <w:rsid w:val="00666E0C"/>
    <w:rsid w:val="00673EFD"/>
    <w:rsid w:val="00691EE8"/>
    <w:rsid w:val="00692EEE"/>
    <w:rsid w:val="006A2E84"/>
    <w:rsid w:val="006D7C46"/>
    <w:rsid w:val="006E1B05"/>
    <w:rsid w:val="006E70DF"/>
    <w:rsid w:val="007315A1"/>
    <w:rsid w:val="0075181B"/>
    <w:rsid w:val="00757F97"/>
    <w:rsid w:val="007A60CB"/>
    <w:rsid w:val="007C35DB"/>
    <w:rsid w:val="007C427C"/>
    <w:rsid w:val="007D56CE"/>
    <w:rsid w:val="007E1437"/>
    <w:rsid w:val="008023FD"/>
    <w:rsid w:val="008344C7"/>
    <w:rsid w:val="008524D4"/>
    <w:rsid w:val="00887944"/>
    <w:rsid w:val="008971A1"/>
    <w:rsid w:val="008A0D82"/>
    <w:rsid w:val="008A13C2"/>
    <w:rsid w:val="008B1F0A"/>
    <w:rsid w:val="008C73E8"/>
    <w:rsid w:val="008E0F4D"/>
    <w:rsid w:val="008E3A04"/>
    <w:rsid w:val="0092562B"/>
    <w:rsid w:val="009343C5"/>
    <w:rsid w:val="009377BA"/>
    <w:rsid w:val="00943422"/>
    <w:rsid w:val="00961E53"/>
    <w:rsid w:val="00962481"/>
    <w:rsid w:val="00966506"/>
    <w:rsid w:val="00972868"/>
    <w:rsid w:val="00975720"/>
    <w:rsid w:val="009A3965"/>
    <w:rsid w:val="009A3BCD"/>
    <w:rsid w:val="009A3E8A"/>
    <w:rsid w:val="009A7302"/>
    <w:rsid w:val="009B62BD"/>
    <w:rsid w:val="009C66ED"/>
    <w:rsid w:val="009D1547"/>
    <w:rsid w:val="009F0535"/>
    <w:rsid w:val="009F30AC"/>
    <w:rsid w:val="00A05C40"/>
    <w:rsid w:val="00A25088"/>
    <w:rsid w:val="00A6368F"/>
    <w:rsid w:val="00A74C0A"/>
    <w:rsid w:val="00A8702A"/>
    <w:rsid w:val="00AB4906"/>
    <w:rsid w:val="00AC6428"/>
    <w:rsid w:val="00B32111"/>
    <w:rsid w:val="00B63A58"/>
    <w:rsid w:val="00B66135"/>
    <w:rsid w:val="00B7086E"/>
    <w:rsid w:val="00BA1F03"/>
    <w:rsid w:val="00BB15DC"/>
    <w:rsid w:val="00BC2FF5"/>
    <w:rsid w:val="00BC4BAD"/>
    <w:rsid w:val="00BC74B6"/>
    <w:rsid w:val="00BD372E"/>
    <w:rsid w:val="00BD7AA9"/>
    <w:rsid w:val="00BE111D"/>
    <w:rsid w:val="00C00AED"/>
    <w:rsid w:val="00C1720C"/>
    <w:rsid w:val="00C211A9"/>
    <w:rsid w:val="00C549D9"/>
    <w:rsid w:val="00C56B22"/>
    <w:rsid w:val="00C8196A"/>
    <w:rsid w:val="00C85299"/>
    <w:rsid w:val="00CA318A"/>
    <w:rsid w:val="00CC7F89"/>
    <w:rsid w:val="00CE1AA9"/>
    <w:rsid w:val="00CE589D"/>
    <w:rsid w:val="00D06B4F"/>
    <w:rsid w:val="00D11150"/>
    <w:rsid w:val="00D562FA"/>
    <w:rsid w:val="00D73599"/>
    <w:rsid w:val="00D74D26"/>
    <w:rsid w:val="00DA1D6E"/>
    <w:rsid w:val="00DB0ED9"/>
    <w:rsid w:val="00DC1CD9"/>
    <w:rsid w:val="00DC53C4"/>
    <w:rsid w:val="00DC7D50"/>
    <w:rsid w:val="00DE32DB"/>
    <w:rsid w:val="00DE5CF0"/>
    <w:rsid w:val="00DF1F73"/>
    <w:rsid w:val="00E02622"/>
    <w:rsid w:val="00E1302E"/>
    <w:rsid w:val="00E246DA"/>
    <w:rsid w:val="00E300D1"/>
    <w:rsid w:val="00E348C6"/>
    <w:rsid w:val="00E458BE"/>
    <w:rsid w:val="00EA720C"/>
    <w:rsid w:val="00EC182E"/>
    <w:rsid w:val="00EC27F3"/>
    <w:rsid w:val="00ED556A"/>
    <w:rsid w:val="00F03AEC"/>
    <w:rsid w:val="00F11EC0"/>
    <w:rsid w:val="00F128A0"/>
    <w:rsid w:val="00F300D0"/>
    <w:rsid w:val="00F3519C"/>
    <w:rsid w:val="00F54E8A"/>
    <w:rsid w:val="00F7518D"/>
    <w:rsid w:val="00F77775"/>
    <w:rsid w:val="00F868F3"/>
    <w:rsid w:val="00FB7002"/>
    <w:rsid w:val="00FC65BB"/>
    <w:rsid w:val="00FD3E28"/>
    <w:rsid w:val="00FE2970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08E09"/>
  <w15:chartTrackingRefBased/>
  <w15:docId w15:val="{0344D10C-3F9D-4C21-90D0-B8BB5450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ajorHAnsi"/>
        <w:sz w:val="19"/>
        <w:szCs w:val="19"/>
        <w:lang w:val="fr-L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4D2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74C0A"/>
    <w:pPr>
      <w:outlineLvl w:val="0"/>
    </w:pPr>
    <w:rPr>
      <w:b/>
      <w:caps/>
      <w:color w:val="B1C5D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74C0A"/>
    <w:pPr>
      <w:outlineLvl w:val="1"/>
    </w:pPr>
    <w:rPr>
      <w:rFonts w:ascii="Open Sans Semibold" w:hAnsi="Open Sans Semibold" w:cs="Open Sans Semibold"/>
      <w:color w:val="1B3256"/>
      <w:sz w:val="30"/>
      <w:szCs w:val="30"/>
      <w:lang w:val="la-Latn"/>
    </w:rPr>
  </w:style>
  <w:style w:type="paragraph" w:styleId="Titre3">
    <w:name w:val="heading 3"/>
    <w:basedOn w:val="Normal"/>
    <w:next w:val="NormalN3"/>
    <w:link w:val="Titre3Car"/>
    <w:uiPriority w:val="9"/>
    <w:qFormat/>
    <w:rsid w:val="00A74C0A"/>
    <w:pPr>
      <w:ind w:left="284"/>
      <w:outlineLvl w:val="2"/>
    </w:pPr>
    <w:rPr>
      <w:color w:val="B1C5D0"/>
      <w:sz w:val="28"/>
      <w:szCs w:val="28"/>
      <w:lang w:val="la-Latn"/>
    </w:rPr>
  </w:style>
  <w:style w:type="paragraph" w:styleId="Titre4">
    <w:name w:val="heading 4"/>
    <w:basedOn w:val="Normal"/>
    <w:next w:val="NormalN4"/>
    <w:link w:val="Titre4Car"/>
    <w:uiPriority w:val="9"/>
    <w:qFormat/>
    <w:rsid w:val="00A74C0A"/>
    <w:pPr>
      <w:ind w:left="567"/>
      <w:outlineLvl w:val="3"/>
    </w:pPr>
    <w:rPr>
      <w:color w:val="596A84"/>
      <w:sz w:val="26"/>
      <w:szCs w:val="26"/>
      <w:lang w:val="la-Latn"/>
    </w:rPr>
  </w:style>
  <w:style w:type="paragraph" w:styleId="Titre5">
    <w:name w:val="heading 5"/>
    <w:basedOn w:val="Normal"/>
    <w:next w:val="NormalN5"/>
    <w:link w:val="Titre5Car"/>
    <w:uiPriority w:val="9"/>
    <w:qFormat/>
    <w:rsid w:val="00A74C0A"/>
    <w:pPr>
      <w:ind w:left="851"/>
      <w:outlineLvl w:val="4"/>
    </w:pPr>
    <w:rPr>
      <w:rFonts w:ascii="Open Sans Semibold" w:hAnsi="Open Sans Semibold" w:cs="Open Sans Semibold"/>
      <w:color w:val="CDDAE1"/>
      <w:sz w:val="24"/>
      <w:szCs w:val="24"/>
      <w:lang w:val="la-Latn"/>
    </w:rPr>
  </w:style>
  <w:style w:type="paragraph" w:styleId="Titre6">
    <w:name w:val="heading 6"/>
    <w:basedOn w:val="Normal"/>
    <w:next w:val="NormalN6"/>
    <w:link w:val="Titre6Car"/>
    <w:uiPriority w:val="9"/>
    <w:qFormat/>
    <w:rsid w:val="00A74C0A"/>
    <w:pPr>
      <w:ind w:left="1134"/>
      <w:outlineLvl w:val="5"/>
    </w:pPr>
    <w:rPr>
      <w:i/>
      <w:sz w:val="22"/>
      <w:szCs w:val="22"/>
      <w:lang w:val="la-Latn"/>
    </w:rPr>
  </w:style>
  <w:style w:type="paragraph" w:styleId="Titre7">
    <w:name w:val="heading 7"/>
    <w:basedOn w:val="Normal"/>
    <w:next w:val="Normal"/>
    <w:link w:val="Titre7Car"/>
    <w:uiPriority w:val="9"/>
    <w:semiHidden/>
    <w:rsid w:val="00F351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12B3A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rsid w:val="00A74C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94C84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4D4"/>
    <w:rPr>
      <w:rFonts w:ascii="Open Sans" w:hAnsi="Open Sans" w:cs="Open Sans"/>
      <w:b/>
      <w:caps/>
      <w:color w:val="B1C5D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74C0A"/>
    <w:rPr>
      <w:rFonts w:ascii="Open Sans Semibold" w:hAnsi="Open Sans Semibold" w:cs="Open Sans Semibold"/>
      <w:color w:val="1B3256"/>
      <w:sz w:val="30"/>
      <w:szCs w:val="30"/>
      <w:lang w:val="la-Latn"/>
    </w:rPr>
  </w:style>
  <w:style w:type="character" w:customStyle="1" w:styleId="Titre3Car">
    <w:name w:val="Titre 3 Car"/>
    <w:basedOn w:val="Policepardfaut"/>
    <w:link w:val="Titre3"/>
    <w:uiPriority w:val="9"/>
    <w:rsid w:val="00A74C0A"/>
    <w:rPr>
      <w:color w:val="B1C5D0"/>
      <w:sz w:val="28"/>
      <w:szCs w:val="28"/>
      <w:lang w:val="la-Latn"/>
    </w:rPr>
  </w:style>
  <w:style w:type="table" w:styleId="Grilledutableau">
    <w:name w:val="Table Grid"/>
    <w:basedOn w:val="TableauNormal"/>
    <w:uiPriority w:val="39"/>
    <w:rsid w:val="001E226F"/>
    <w:tblPr>
      <w:tblBorders>
        <w:top w:val="single" w:sz="4" w:space="0" w:color="B1C5D0"/>
        <w:left w:val="single" w:sz="4" w:space="0" w:color="B1C5D0"/>
        <w:bottom w:val="single" w:sz="4" w:space="0" w:color="B1C5D0"/>
        <w:right w:val="single" w:sz="4" w:space="0" w:color="B1C5D0"/>
        <w:insideH w:val="single" w:sz="4" w:space="0" w:color="B1C5D0"/>
        <w:insideV w:val="single" w:sz="4" w:space="0" w:color="B1C5D0"/>
      </w:tblBorders>
    </w:tblPr>
    <w:tcPr>
      <w:vAlign w:val="center"/>
    </w:tcPr>
    <w:tblStylePr w:type="firstRow">
      <w:rPr>
        <w:rFonts w:ascii="Open Sans Semibold" w:hAnsi="Open Sans Semibold"/>
        <w:b w:val="0"/>
        <w:i w:val="0"/>
        <w:caps w:val="0"/>
        <w:smallCaps w:val="0"/>
        <w:strike w:val="0"/>
        <w:dstrike w:val="0"/>
        <w:vanish w:val="0"/>
        <w:color w:val="1B3256"/>
        <w:sz w:val="19"/>
        <w:vertAlign w:val="baseline"/>
      </w:rPr>
      <w:tblPr/>
      <w:tcPr>
        <w:tcBorders>
          <w:top w:val="single" w:sz="4" w:space="0" w:color="1B3256"/>
          <w:left w:val="single" w:sz="4" w:space="0" w:color="1B3256"/>
          <w:bottom w:val="single" w:sz="4" w:space="0" w:color="1B3256"/>
          <w:right w:val="single" w:sz="4" w:space="0" w:color="1B3256"/>
          <w:insideH w:val="single" w:sz="4" w:space="0" w:color="1B3256"/>
          <w:insideV w:val="single" w:sz="4" w:space="0" w:color="1B3256"/>
          <w:tl2br w:val="nil"/>
          <w:tr2bl w:val="nil"/>
        </w:tcBorders>
        <w:shd w:val="clear" w:color="auto" w:fill="B1C5D0"/>
      </w:tcPr>
    </w:tblStylePr>
    <w:tblStylePr w:type="lastRow">
      <w:rPr>
        <w:rFonts w:ascii="Open Sans" w:hAnsi="Open Sans"/>
        <w:color w:val="auto"/>
        <w:sz w:val="19"/>
      </w:rPr>
      <w:tblPr/>
      <w:tcPr>
        <w:tcBorders>
          <w:top w:val="single" w:sz="4" w:space="0" w:color="B1C5D0"/>
          <w:left w:val="single" w:sz="4" w:space="0" w:color="B1C5D0"/>
          <w:bottom w:val="single" w:sz="4" w:space="0" w:color="B1C5D0"/>
          <w:right w:val="single" w:sz="4" w:space="0" w:color="B1C5D0"/>
          <w:insideH w:val="nil"/>
          <w:insideV w:val="single" w:sz="4" w:space="0" w:color="B1C5D0"/>
          <w:tl2br w:val="nil"/>
          <w:tr2bl w:val="nil"/>
        </w:tcBorders>
      </w:tcPr>
    </w:tblStylePr>
  </w:style>
  <w:style w:type="paragraph" w:customStyle="1" w:styleId="En-tte1">
    <w:name w:val="En-tête_1"/>
    <w:basedOn w:val="Normal"/>
    <w:qFormat/>
    <w:rsid w:val="00C549D9"/>
    <w:pPr>
      <w:tabs>
        <w:tab w:val="center" w:pos="4536"/>
        <w:tab w:val="right" w:pos="9072"/>
      </w:tabs>
      <w:jc w:val="right"/>
    </w:pPr>
    <w:rPr>
      <w:b/>
      <w:caps/>
      <w:color w:val="1B3256"/>
      <w:sz w:val="32"/>
      <w:szCs w:val="32"/>
    </w:rPr>
  </w:style>
  <w:style w:type="paragraph" w:customStyle="1" w:styleId="En-tte2">
    <w:name w:val="En-tête_2"/>
    <w:basedOn w:val="Normal"/>
    <w:qFormat/>
    <w:rsid w:val="007C35DB"/>
    <w:pPr>
      <w:tabs>
        <w:tab w:val="center" w:pos="4536"/>
        <w:tab w:val="right" w:pos="9072"/>
      </w:tabs>
      <w:jc w:val="right"/>
    </w:pPr>
    <w:rPr>
      <w:color w:val="1B3256"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A74C0A"/>
    <w:rPr>
      <w:rFonts w:asciiTheme="majorHAnsi" w:eastAsiaTheme="majorEastAsia" w:hAnsiTheme="majorHAnsi" w:cstheme="majorBidi"/>
      <w:color w:val="294C84" w:themeColor="text1" w:themeTint="D8"/>
      <w:sz w:val="21"/>
      <w:szCs w:val="21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A74C0A"/>
    <w:rPr>
      <w:color w:val="596A84"/>
      <w:sz w:val="26"/>
      <w:szCs w:val="26"/>
      <w:lang w:val="la-Latn"/>
    </w:rPr>
  </w:style>
  <w:style w:type="character" w:customStyle="1" w:styleId="Titre5Car">
    <w:name w:val="Titre 5 Car"/>
    <w:basedOn w:val="Policepardfaut"/>
    <w:link w:val="Titre5"/>
    <w:uiPriority w:val="9"/>
    <w:rsid w:val="00A74C0A"/>
    <w:rPr>
      <w:rFonts w:ascii="Open Sans Semibold" w:hAnsi="Open Sans Semibold" w:cs="Open Sans Semibold"/>
      <w:color w:val="CDDAE1"/>
      <w:sz w:val="24"/>
      <w:szCs w:val="24"/>
      <w:lang w:val="la-Latn"/>
    </w:rPr>
  </w:style>
  <w:style w:type="character" w:customStyle="1" w:styleId="Titre6Car">
    <w:name w:val="Titre 6 Car"/>
    <w:basedOn w:val="Policepardfaut"/>
    <w:link w:val="Titre6"/>
    <w:uiPriority w:val="9"/>
    <w:rsid w:val="00A74C0A"/>
    <w:rPr>
      <w:i/>
      <w:sz w:val="22"/>
      <w:szCs w:val="22"/>
      <w:lang w:val="la-Latn"/>
    </w:rPr>
  </w:style>
  <w:style w:type="numbering" w:customStyle="1" w:styleId="listetrait">
    <w:name w:val="liste_trait"/>
    <w:uiPriority w:val="99"/>
    <w:rsid w:val="004F619C"/>
    <w:pPr>
      <w:numPr>
        <w:numId w:val="5"/>
      </w:numPr>
    </w:pPr>
  </w:style>
  <w:style w:type="paragraph" w:styleId="Paragraphedeliste">
    <w:name w:val="List Paragraph"/>
    <w:basedOn w:val="Normal"/>
    <w:uiPriority w:val="34"/>
    <w:qFormat/>
    <w:rsid w:val="00C549D9"/>
    <w:pPr>
      <w:spacing w:after="120"/>
    </w:pPr>
  </w:style>
  <w:style w:type="character" w:styleId="Appelnotedebasdep">
    <w:name w:val="footnote reference"/>
    <w:basedOn w:val="Policepardfaut"/>
    <w:uiPriority w:val="99"/>
    <w:semiHidden/>
    <w:unhideWhenUsed/>
    <w:rsid w:val="006A2E84"/>
    <w:rPr>
      <w:vertAlign w:val="superscript"/>
    </w:rPr>
  </w:style>
  <w:style w:type="paragraph" w:customStyle="1" w:styleId="notebasdepage">
    <w:name w:val="note_bas_de_page"/>
    <w:basedOn w:val="Normal"/>
    <w:qFormat/>
    <w:rsid w:val="00673EF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8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832"/>
    <w:rPr>
      <w:rFonts w:ascii="Segoe UI" w:hAnsi="Segoe UI" w:cs="Segoe UI"/>
      <w:sz w:val="18"/>
      <w:szCs w:val="18"/>
    </w:rPr>
  </w:style>
  <w:style w:type="table" w:styleId="Tramemoyenne2-Accent5">
    <w:name w:val="Medium Shading 2 Accent 5"/>
    <w:basedOn w:val="TableauNormal"/>
    <w:uiPriority w:val="64"/>
    <w:rsid w:val="00C211A9"/>
    <w:rPr>
      <w:rFonts w:asciiTheme="minorHAnsi" w:eastAsiaTheme="minorEastAsia" w:hAnsiTheme="minorHAnsi" w:cstheme="minorBidi"/>
      <w:lang w:eastAsia="fr-L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alN3">
    <w:name w:val="Normal_N3"/>
    <w:basedOn w:val="Normal"/>
    <w:rsid w:val="00C549D9"/>
    <w:pPr>
      <w:ind w:left="284"/>
    </w:pPr>
  </w:style>
  <w:style w:type="paragraph" w:customStyle="1" w:styleId="NormalN4">
    <w:name w:val="Normal_N4"/>
    <w:basedOn w:val="Normal"/>
    <w:rsid w:val="00C549D9"/>
    <w:pPr>
      <w:ind w:left="567"/>
    </w:pPr>
  </w:style>
  <w:style w:type="paragraph" w:customStyle="1" w:styleId="NormalN5">
    <w:name w:val="Normal_N5"/>
    <w:basedOn w:val="Normal"/>
    <w:rsid w:val="00C549D9"/>
    <w:pPr>
      <w:ind w:left="851"/>
    </w:pPr>
  </w:style>
  <w:style w:type="paragraph" w:customStyle="1" w:styleId="NormalN6">
    <w:name w:val="Normal_N6"/>
    <w:basedOn w:val="Normal"/>
    <w:rsid w:val="00C549D9"/>
    <w:pPr>
      <w:ind w:left="1134"/>
    </w:pPr>
  </w:style>
  <w:style w:type="character" w:customStyle="1" w:styleId="Titre7Car">
    <w:name w:val="Titre 7 Car"/>
    <w:basedOn w:val="Policepardfaut"/>
    <w:link w:val="Titre7"/>
    <w:uiPriority w:val="9"/>
    <w:semiHidden/>
    <w:rsid w:val="00A74C0A"/>
    <w:rPr>
      <w:rFonts w:asciiTheme="majorHAnsi" w:eastAsiaTheme="majorEastAsia" w:hAnsiTheme="majorHAnsi" w:cstheme="majorBidi"/>
      <w:i/>
      <w:iCs/>
      <w:color w:val="212B3A" w:themeColor="accent1" w:themeShade="7F"/>
      <w:lang w:val="fr-FR"/>
    </w:rPr>
  </w:style>
  <w:style w:type="numbering" w:customStyle="1" w:styleId="listeNr">
    <w:name w:val="liste_Nr"/>
    <w:uiPriority w:val="99"/>
    <w:rsid w:val="00D11150"/>
    <w:pPr>
      <w:numPr>
        <w:numId w:val="1"/>
      </w:numPr>
    </w:pPr>
  </w:style>
  <w:style w:type="numbering" w:customStyle="1" w:styleId="listepuce">
    <w:name w:val="liste_puce"/>
    <w:uiPriority w:val="99"/>
    <w:rsid w:val="004F619C"/>
    <w:pPr>
      <w:numPr>
        <w:numId w:val="2"/>
      </w:numPr>
    </w:pPr>
  </w:style>
  <w:style w:type="numbering" w:customStyle="1" w:styleId="listefleche">
    <w:name w:val="liste_fleche"/>
    <w:uiPriority w:val="99"/>
    <w:rsid w:val="004F619C"/>
    <w:pPr>
      <w:numPr>
        <w:numId w:val="3"/>
      </w:numPr>
    </w:pPr>
  </w:style>
  <w:style w:type="numbering" w:customStyle="1" w:styleId="listeOK">
    <w:name w:val="liste_OK"/>
    <w:uiPriority w:val="99"/>
    <w:rsid w:val="004F619C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rsid w:val="00271F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1F3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71F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1F3D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A5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5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58DB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5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58DB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1A58DB"/>
    <w:pPr>
      <w:jc w:val="left"/>
    </w:pPr>
    <w:rPr>
      <w:lang w:val="fr-FR"/>
    </w:rPr>
  </w:style>
  <w:style w:type="character" w:styleId="Rfrenceintense">
    <w:name w:val="Intense Reference"/>
    <w:basedOn w:val="Policepardfaut"/>
    <w:uiPriority w:val="32"/>
    <w:qFormat/>
    <w:rsid w:val="003A047F"/>
    <w:rPr>
      <w:b/>
      <w:bCs/>
      <w:smallCaps/>
      <w:color w:val="44577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3A047F"/>
    <w:rPr>
      <w:b/>
      <w:bCs/>
      <w:i/>
      <w:iCs/>
      <w:spacing w:val="5"/>
    </w:rPr>
  </w:style>
  <w:style w:type="table" w:customStyle="1" w:styleId="Grilledutableau1">
    <w:name w:val="Grille du tableau1"/>
    <w:basedOn w:val="TableauNormal"/>
    <w:next w:val="Grilledutableau"/>
    <w:uiPriority w:val="39"/>
    <w:rsid w:val="003A047F"/>
    <w:tblPr>
      <w:tblBorders>
        <w:top w:val="single" w:sz="4" w:space="0" w:color="B1C5D0"/>
        <w:left w:val="single" w:sz="4" w:space="0" w:color="B1C5D0"/>
        <w:bottom w:val="single" w:sz="4" w:space="0" w:color="B1C5D0"/>
        <w:right w:val="single" w:sz="4" w:space="0" w:color="B1C5D0"/>
        <w:insideH w:val="single" w:sz="4" w:space="0" w:color="B1C5D0"/>
        <w:insideV w:val="single" w:sz="4" w:space="0" w:color="B1C5D0"/>
      </w:tblBorders>
    </w:tblPr>
    <w:tcPr>
      <w:vAlign w:val="center"/>
    </w:tcPr>
    <w:tblStylePr w:type="firstRow">
      <w:rPr>
        <w:rFonts w:ascii="Open Sans Semibold" w:hAnsi="Open Sans Semibold"/>
        <w:b w:val="0"/>
        <w:i w:val="0"/>
        <w:caps w:val="0"/>
        <w:smallCaps w:val="0"/>
        <w:strike w:val="0"/>
        <w:dstrike w:val="0"/>
        <w:vanish w:val="0"/>
        <w:color w:val="1B3256"/>
        <w:sz w:val="19"/>
        <w:vertAlign w:val="baseline"/>
      </w:rPr>
      <w:tblPr/>
      <w:tcPr>
        <w:tcBorders>
          <w:top w:val="single" w:sz="4" w:space="0" w:color="1B3256"/>
          <w:left w:val="single" w:sz="4" w:space="0" w:color="1B3256"/>
          <w:bottom w:val="single" w:sz="4" w:space="0" w:color="1B3256"/>
          <w:right w:val="single" w:sz="4" w:space="0" w:color="1B3256"/>
          <w:insideH w:val="single" w:sz="4" w:space="0" w:color="1B3256"/>
          <w:insideV w:val="single" w:sz="4" w:space="0" w:color="1B3256"/>
          <w:tl2br w:val="nil"/>
          <w:tr2bl w:val="nil"/>
        </w:tcBorders>
        <w:shd w:val="clear" w:color="auto" w:fill="B1C5D0"/>
      </w:tcPr>
    </w:tblStylePr>
    <w:tblStylePr w:type="lastRow">
      <w:rPr>
        <w:rFonts w:ascii="Open Sans" w:hAnsi="Open Sans"/>
        <w:color w:val="auto"/>
        <w:sz w:val="19"/>
      </w:rPr>
      <w:tblPr/>
      <w:tcPr>
        <w:tcBorders>
          <w:top w:val="single" w:sz="4" w:space="0" w:color="B1C5D0"/>
          <w:left w:val="single" w:sz="4" w:space="0" w:color="B1C5D0"/>
          <w:bottom w:val="single" w:sz="4" w:space="0" w:color="B1C5D0"/>
          <w:right w:val="single" w:sz="4" w:space="0" w:color="B1C5D0"/>
          <w:insideH w:val="nil"/>
          <w:insideV w:val="single" w:sz="4" w:space="0" w:color="B1C5D0"/>
          <w:tl2br w:val="nil"/>
          <w:tr2bl w:val="nil"/>
        </w:tcBorders>
      </w:tcPr>
    </w:tblStylePr>
  </w:style>
  <w:style w:type="table" w:customStyle="1" w:styleId="Grilledutableau2">
    <w:name w:val="Grille du tableau2"/>
    <w:basedOn w:val="TableauNormal"/>
    <w:next w:val="Grilledutableau"/>
    <w:uiPriority w:val="39"/>
    <w:rsid w:val="00F77775"/>
    <w:tblPr>
      <w:tblBorders>
        <w:top w:val="single" w:sz="4" w:space="0" w:color="B1C5D0"/>
        <w:left w:val="single" w:sz="4" w:space="0" w:color="B1C5D0"/>
        <w:bottom w:val="single" w:sz="4" w:space="0" w:color="B1C5D0"/>
        <w:right w:val="single" w:sz="4" w:space="0" w:color="B1C5D0"/>
        <w:insideH w:val="single" w:sz="4" w:space="0" w:color="B1C5D0"/>
        <w:insideV w:val="single" w:sz="4" w:space="0" w:color="B1C5D0"/>
      </w:tblBorders>
    </w:tblPr>
    <w:tcPr>
      <w:vAlign w:val="center"/>
    </w:tcPr>
    <w:tblStylePr w:type="firstRow">
      <w:rPr>
        <w:rFonts w:ascii="Open Sans Semibold" w:hAnsi="Open Sans Semibold"/>
        <w:b w:val="0"/>
        <w:i w:val="0"/>
        <w:caps w:val="0"/>
        <w:smallCaps w:val="0"/>
        <w:strike w:val="0"/>
        <w:dstrike w:val="0"/>
        <w:vanish w:val="0"/>
        <w:color w:val="1B3256"/>
        <w:sz w:val="19"/>
        <w:vertAlign w:val="baseline"/>
      </w:rPr>
      <w:tblPr/>
      <w:tcPr>
        <w:tcBorders>
          <w:top w:val="single" w:sz="4" w:space="0" w:color="1B3256"/>
          <w:left w:val="single" w:sz="4" w:space="0" w:color="1B3256"/>
          <w:bottom w:val="single" w:sz="4" w:space="0" w:color="1B3256"/>
          <w:right w:val="single" w:sz="4" w:space="0" w:color="1B3256"/>
          <w:insideH w:val="single" w:sz="4" w:space="0" w:color="1B3256"/>
          <w:insideV w:val="single" w:sz="4" w:space="0" w:color="1B3256"/>
          <w:tl2br w:val="nil"/>
          <w:tr2bl w:val="nil"/>
        </w:tcBorders>
        <w:shd w:val="clear" w:color="auto" w:fill="B1C5D0"/>
      </w:tcPr>
    </w:tblStylePr>
    <w:tblStylePr w:type="lastRow">
      <w:rPr>
        <w:rFonts w:ascii="Open Sans" w:hAnsi="Open Sans"/>
        <w:color w:val="auto"/>
        <w:sz w:val="19"/>
      </w:rPr>
      <w:tblPr/>
      <w:tcPr>
        <w:tcBorders>
          <w:top w:val="single" w:sz="4" w:space="0" w:color="B1C5D0"/>
          <w:left w:val="single" w:sz="4" w:space="0" w:color="B1C5D0"/>
          <w:bottom w:val="single" w:sz="4" w:space="0" w:color="B1C5D0"/>
          <w:right w:val="single" w:sz="4" w:space="0" w:color="B1C5D0"/>
          <w:insideH w:val="nil"/>
          <w:insideV w:val="single" w:sz="4" w:space="0" w:color="B1C5D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\Templates\CHNP\template_CHNP_2022.dotx" TargetMode="External"/></Relationships>
</file>

<file path=word/theme/theme1.xml><?xml version="1.0" encoding="utf-8"?>
<a:theme xmlns:a="http://schemas.openxmlformats.org/drawingml/2006/main" name="Thème Office">
  <a:themeElements>
    <a:clrScheme name="CHNP">
      <a:dk1>
        <a:srgbClr val="1B3256"/>
      </a:dk1>
      <a:lt1>
        <a:sysClr val="window" lastClr="FFFFFF"/>
      </a:lt1>
      <a:dk2>
        <a:srgbClr val="1B3256"/>
      </a:dk2>
      <a:lt2>
        <a:srgbClr val="B1C5D0"/>
      </a:lt2>
      <a:accent1>
        <a:srgbClr val="445775"/>
      </a:accent1>
      <a:accent2>
        <a:srgbClr val="6E7D93"/>
      </a:accent2>
      <a:accent3>
        <a:srgbClr val="97A2B2"/>
      </a:accent3>
      <a:accent4>
        <a:srgbClr val="BFCFD9"/>
      </a:accent4>
      <a:accent5>
        <a:srgbClr val="CDDAE1"/>
      </a:accent5>
      <a:accent6>
        <a:srgbClr val="DBE4EA"/>
      </a:accent6>
      <a:hlink>
        <a:srgbClr val="596A84"/>
      </a:hlink>
      <a:folHlink>
        <a:srgbClr val="C6D5DD"/>
      </a:folHlink>
    </a:clrScheme>
    <a:fontScheme name="CHNP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4bdf921-7617-4020-845c-f54b1e0dd0f9" ContentTypeId="0x01010080367452550D13469FAC316A1B5821C907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c2cf5-8d0f-4b68-a348-78dace83f20d">
      <Value>1529</Value>
      <Value>1249</Value>
      <Value>1576</Value>
      <Value>1463</Value>
    </TaxCatchAll>
    <CHNP_Redacteurs xmlns="65ec2cf5-8d0f-4b68-a348-78dace83f20d">
      <UserInfo>
        <DisplayName>i:0#.f|membership|paula.abreu@chnp.lu</DisplayName>
        <AccountId>151</AccountId>
        <AccountType/>
      </UserInfo>
    </CHNP_Redacteurs>
    <CHNP_ResponsablesDocument xmlns="65ec2cf5-8d0f-4b68-a348-78dace83f20d">
      <UserInfo>
        <DisplayName>i:0#.f|membership|paula.abreu@chnp.lu</DisplayName>
        <AccountId>151</AccountId>
        <AccountType/>
      </UserInfo>
    </CHNP_ResponsablesDocument>
    <CHNP_DateRevision xmlns="65ec2cf5-8d0f-4b68-a348-78dace83f20d">2025-10-19T22:00:00+00:00</CHNP_DateRevision>
    <CHNP_Source xmlns="65ec2cf5-8d0f-4b68-a348-78dace83f20d">Interne</CHNP_Source>
    <TypeDocument xmlns="65ec2cf5-8d0f-4b68-a348-78dace83f20d">05. Formulaire</TypeDocument>
    <Thematique xmlns="65ec2cf5-8d0f-4b68-a348-78dace83f20d">Service Ressources Humaines</Thematique>
    <CHNP_Validateurs xmlns="65ec2cf5-8d0f-4b68-a348-78dace83f20d">
      <UserInfo>
        <DisplayName>i:0#.f|membership|miguel.rodrigues@chnp.lu</DisplayName>
        <AccountId>29</AccountId>
        <AccountType/>
      </UserInfo>
    </CHNP_Validateurs>
    <CHNP_RisquesGeres xmlns="65ec2cf5-8d0f-4b68-a348-78dace83f20d">Salaire</CHNP_RisquesGeres>
    <CHNP_Validite xmlns="65ec2cf5-8d0f-4b68-a348-78dace83f20d">Document valable</CHNP_Validite>
    <CHNP_Frequence xmlns="65ec2cf5-8d0f-4b68-a348-78dace83f20d">Tous les 5 ans</CHNP_Frequence>
    <CHNP_EntiteCible xmlns="65ec2cf5-8d0f-4b68-a348-78dace83f20d">
      <Value>Toutes</Value>
    </CHNP_EntiteCible>
    <CHNP_Langue xmlns="65ec2cf5-8d0f-4b68-a348-78dace83f20d">
      <Value>FR</Value>
    </CHNP_Langue>
    <g74b27478c4e481c8bc4276eb9f272b0 xmlns="65ec2cf5-8d0f-4b68-a348-78dace83f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congé social</TermName>
          <TermId xmlns="http://schemas.microsoft.com/office/infopath/2007/PartnerControls">87ff1fa9-0d8b-4e0f-958b-003f8f551724</TermId>
        </TermInfo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bb2e6ac8-1fff-4bfb-8430-e58a6b5dbe40</TermId>
        </TermInfo>
        <TermInfo xmlns="http://schemas.microsoft.com/office/infopath/2007/PartnerControls">
          <TermName xmlns="http://schemas.microsoft.com/office/infopath/2007/PartnerControls">Congé</TermName>
          <TermId xmlns="http://schemas.microsoft.com/office/infopath/2007/PartnerControls">dcbbf0d9-4ab9-424f-84ba-3cebe015df33</TermId>
        </TermInfo>
        <TermInfo xmlns="http://schemas.microsoft.com/office/infopath/2007/PartnerControls">
          <TermName xmlns="http://schemas.microsoft.com/office/infopath/2007/PartnerControls">Absence</TermName>
          <TermId xmlns="http://schemas.microsoft.com/office/infopath/2007/PartnerControls">29743439-0b74-4c29-813a-f04137552fc5</TermId>
        </TermInfo>
      </Terms>
    </g74b27478c4e481c8bc4276eb9f272b0>
    <CHNP_ClassificationDiffusion xmlns="65ec2cf5-8d0f-4b68-a348-78dace83f20d">Information limitée à l’établissement</CHNP_ClassificationDiffu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s CHNP général" ma:contentTypeID="0x01010080367452550D13469FAC316A1B5821C9070032FE1E7EB695744C86EBA93725D52659" ma:contentTypeVersion="35" ma:contentTypeDescription="" ma:contentTypeScope="" ma:versionID="632e985fa6b4a734a1075ae016638c58">
  <xsd:schema xmlns:xsd="http://www.w3.org/2001/XMLSchema" xmlns:xs="http://www.w3.org/2001/XMLSchema" xmlns:p="http://schemas.microsoft.com/office/2006/metadata/properties" xmlns:ns2="65ec2cf5-8d0f-4b68-a348-78dace83f20d" targetNamespace="http://schemas.microsoft.com/office/2006/metadata/properties" ma:root="true" ma:fieldsID="35b780106186f1bc802d76871f49f3fb" ns2:_="">
    <xsd:import namespace="65ec2cf5-8d0f-4b68-a348-78dace83f20d"/>
    <xsd:element name="properties">
      <xsd:complexType>
        <xsd:sequence>
          <xsd:element name="documentManagement">
            <xsd:complexType>
              <xsd:all>
                <xsd:element ref="ns2:TypeDocument"/>
                <xsd:element ref="ns2:Thematique" minOccurs="0"/>
                <xsd:element ref="ns2:CHNP_Source" minOccurs="0"/>
                <xsd:element ref="ns2:CHNP_EntiteCible" minOccurs="0"/>
                <xsd:element ref="ns2:CHNP_Langue" minOccurs="0"/>
                <xsd:element ref="ns2:CHNP_RisquesGeres" minOccurs="0"/>
                <xsd:element ref="ns2:CHNP_DateRevision" minOccurs="0"/>
                <xsd:element ref="ns2:CHNP_Frequence"/>
                <xsd:element ref="ns2:CHNP_Validite" minOccurs="0"/>
                <xsd:element ref="ns2:CHNP_ClassificationDiffusion" minOccurs="0"/>
                <xsd:element ref="ns2:CHNP_Redacteurs" minOccurs="0"/>
                <xsd:element ref="ns2:CHNP_ResponsablesDocument" minOccurs="0"/>
                <xsd:element ref="ns2:CHNP_Validateurs" minOccurs="0"/>
                <xsd:element ref="ns2:TaxCatchAll" minOccurs="0"/>
                <xsd:element ref="ns2:TaxCatchAllLabel" minOccurs="0"/>
                <xsd:element ref="ns2:g74b27478c4e481c8bc4276eb9f272b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c2cf5-8d0f-4b68-a348-78dace83f20d" elementFormDefault="qualified">
    <xsd:import namespace="http://schemas.microsoft.com/office/2006/documentManagement/types"/>
    <xsd:import namespace="http://schemas.microsoft.com/office/infopath/2007/PartnerControls"/>
    <xsd:element name="TypeDocument" ma:index="2" ma:displayName="Type de document" ma:default="00. Autres à affecter" ma:format="Dropdown" ma:internalName="TypeDocument">
      <xsd:simpleType>
        <xsd:restriction base="dms:Choice">
          <xsd:enumeration value="00. Autres à affecter"/>
          <xsd:enumeration value="01. Procédure"/>
          <xsd:enumeration value="02. Mode opératoire activité thérapeutique"/>
          <xsd:enumeration value="03. Politique"/>
          <xsd:enumeration value="04. Brochure"/>
          <xsd:enumeration value="05. Formulaire"/>
          <xsd:enumeration value="06. Description de mission"/>
          <xsd:enumeration value="07. Description de fonction"/>
          <xsd:enumeration value="08. Charte"/>
          <xsd:enumeration value="09. Concept"/>
          <xsd:enumeration value="10. Mode d’emploi"/>
          <xsd:enumeration value="11. Plan"/>
          <xsd:enumeration value="12. Compte-rendu"/>
          <xsd:enumeration value="13. Statut"/>
          <xsd:enumeration value="14. Référentiel"/>
          <xsd:enumeration value="15. Processus"/>
          <xsd:enumeration value="16. Fiche de surveillance"/>
          <xsd:enumeration value="17. Fiche technique"/>
          <xsd:enumeration value="18. Présentation"/>
          <xsd:enumeration value="19. Protocole"/>
          <xsd:enumeration value="20. Check-list"/>
          <xsd:enumeration value="21. Rapport d'activité"/>
          <xsd:enumeration value="22. Cahier des charge"/>
          <xsd:enumeration value="23. Organigramme"/>
          <xsd:enumeration value="24. Communiqués"/>
          <xsd:enumeration value="25. Note de service"/>
          <xsd:enumeration value="26. Mode opératoire Réunion"/>
          <xsd:enumeration value="27. Document institutionnel"/>
          <xsd:enumeration value="28. Annexes"/>
        </xsd:restriction>
      </xsd:simpleType>
    </xsd:element>
    <xsd:element name="Thematique" ma:index="3" nillable="true" ma:displayName="Thematique" ma:format="Dropdown" ma:internalName="Thematique">
      <xsd:simpleType>
        <xsd:restriction base="dms:Choice">
          <xsd:enumeration value="Coordination RSE"/>
          <xsd:enumeration value="Description de fonction"/>
          <xsd:enumeration value="Ethique"/>
          <xsd:enumeration value="Gouvernance"/>
          <xsd:enumeration value="Lanceur d'alerte"/>
          <xsd:enumeration value="Plans de formation"/>
          <xsd:enumeration value="Service Achats"/>
          <xsd:enumeration value="Service Admissions – Gestion séjour"/>
          <xsd:enumeration value="Service Communication"/>
          <xsd:enumeration value="Service Coordination Projets"/>
          <xsd:enumeration value="Service Finances"/>
          <xsd:enumeration value="Service Informatique"/>
          <xsd:enumeration value="Service Juridique - DPO"/>
          <xsd:enumeration value="Service Nettoyage"/>
          <xsd:enumeration value="Service PSST"/>
          <xsd:enumeration value="Service Ressources Humaines"/>
          <xsd:enumeration value="Service Restauration"/>
          <xsd:enumeration value="Service RSSI"/>
          <xsd:enumeration value="Service Technique &amp; Logistique"/>
        </xsd:restriction>
      </xsd:simpleType>
    </xsd:element>
    <xsd:element name="CHNP_Source" ma:index="4" nillable="true" ma:displayName="Source du document" ma:default="Interne" ma:format="Dropdown" ma:internalName="CHNP_Source">
      <xsd:simpleType>
        <xsd:restriction base="dms:Choice">
          <xsd:enumeration value="Interne"/>
          <xsd:enumeration value="Externe"/>
        </xsd:restriction>
      </xsd:simpleType>
    </xsd:element>
    <xsd:element name="CHNP_EntiteCible" ma:index="5" nillable="true" ma:displayName="Entité cible" ma:default="Toutes" ma:description="L’entité cible concernée par le Document" ma:internalName="CHNP_EntiteCibl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outes"/>
                    <xsd:enumeration value="Administration"/>
                    <xsd:enumeration value="De Park"/>
                    <xsd:enumeration value="Pontalize"/>
                    <xsd:enumeration value="Rehaklinik"/>
                  </xsd:restriction>
                </xsd:simpleType>
              </xsd:element>
            </xsd:sequence>
          </xsd:extension>
        </xsd:complexContent>
      </xsd:complexType>
    </xsd:element>
    <xsd:element name="CHNP_Langue" ma:index="6" nillable="true" ma:displayName="Langue de rédaction" ma:default="FR" ma:description="La langue de rédaction" ma:internalName="CHNP_Langu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"/>
                    <xsd:enumeration value="DE"/>
                    <xsd:enumeration value="FR/DE"/>
                  </xsd:restriction>
                </xsd:simpleType>
              </xsd:element>
            </xsd:sequence>
          </xsd:extension>
        </xsd:complexContent>
      </xsd:complexType>
    </xsd:element>
    <xsd:element name="CHNP_RisquesGeres" ma:index="7" nillable="true" ma:displayName="Services" ma:format="Dropdown" ma:internalName="CHNP_RisquesGeres">
      <xsd:simpleType>
        <xsd:restriction base="dms:Choice">
          <xsd:enumeration value="Administration"/>
          <xsd:enumeration value="CA"/>
          <xsd:enumeration value="Communication"/>
          <xsd:enumeration value="Finances"/>
          <xsd:enumeration value="Formation continue"/>
          <xsd:enumeration value="Gestion de carrière"/>
          <xsd:enumeration value="IT"/>
          <xsd:enumeration value="Recrutement"/>
          <xsd:enumeration value="Ressources humaines générales"/>
          <xsd:enumeration value="Restauration"/>
          <xsd:enumeration value="Salaire"/>
          <xsd:enumeration value="Sécurité et santé au travail"/>
          <xsd:enumeration value="SIRH"/>
        </xsd:restriction>
      </xsd:simpleType>
    </xsd:element>
    <xsd:element name="CHNP_DateRevision" ma:index="8" nillable="true" ma:displayName="Date de révision" ma:description="Date de la dernière révision" ma:format="DateOnly" ma:internalName="CHNP_DateRevision">
      <xsd:simpleType>
        <xsd:restriction base="dms:DateTime"/>
      </xsd:simpleType>
    </xsd:element>
    <xsd:element name="CHNP_Frequence" ma:index="9" ma:displayName="Fréquence de révision du document" ma:default="Tous les ans" ma:format="Dropdown" ma:internalName="CHNP_Frequence">
      <xsd:simpleType>
        <xsd:restriction base="dms:Choice">
          <xsd:enumeration value="Tous les ans"/>
          <xsd:enumeration value="Tous les 2 ans"/>
          <xsd:enumeration value="Tous les 5 ans"/>
          <xsd:enumeration value="N/A"/>
        </xsd:restriction>
      </xsd:simpleType>
    </xsd:element>
    <xsd:element name="CHNP_Validite" ma:index="10" nillable="true" ma:displayName="Validité" ma:default="Document valable" ma:format="Dropdown" ma:internalName="CHNP_Validite" ma:readOnly="false">
      <xsd:simpleType>
        <xsd:restriction base="dms:Choice">
          <xsd:enumeration value="Document valable"/>
          <xsd:enumeration value="Document en cours de révision mais valable"/>
          <xsd:enumeration value="Document en cours de révision mais non valable"/>
          <xsd:enumeration value="Document non valable - à archiver"/>
        </xsd:restriction>
      </xsd:simpleType>
    </xsd:element>
    <xsd:element name="CHNP_ClassificationDiffusion" ma:index="11" nillable="true" ma:displayName="Classification de diffusion" ma:default="Information limitée uniquement à l’entité cible" ma:format="Dropdown" ma:internalName="CHNP_ClassificationDiffusion">
      <xsd:simpleType>
        <xsd:restriction base="dms:Choice">
          <xsd:enumeration value="Information limitée uniquement à l’entité cible"/>
          <xsd:enumeration value="Information limitée à l’établissement"/>
          <xsd:enumeration value="Information non restreinte"/>
        </xsd:restriction>
      </xsd:simpleType>
    </xsd:element>
    <xsd:element name="CHNP_Redacteurs" ma:index="12" nillable="true" ma:displayName="Rédacteurs" ma:description="Désigne les personnes qui ont participés à la rédaction du document" ma:list="UserInfo" ma:SearchPeopleOnly="false" ma:SharePointGroup="0" ma:internalName="CHNP_Redacteu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NP_ResponsablesDocument" ma:index="13" nillable="true" ma:displayName="Gestionnaire du document" ma:description="Désigne les personnes qui devront garantir la validité et la pérennité d’un document" ma:list="UserInfo" ma:SearchPeopleOnly="false" ma:SharePointGroup="0" ma:internalName="CHNP_ResponsablesDocumen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NP_Validateurs" ma:index="14" nillable="true" ma:displayName="Validateurs" ma:description="Désigne les personnes qui ont validé le document et autorisé sa publication" ma:list="UserInfo" ma:SearchPeopleOnly="false" ma:SharePointGroup="0" ma:internalName="CHNP_Validateu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ac258f7f-4fb1-4a92-8cd1-b077491d3246}" ma:internalName="TaxCatchAll" ma:showField="CatchAllData" ma:web="089f8c4b-c1bc-4094-9d53-0f849136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ac258f7f-4fb1-4a92-8cd1-b077491d3246}" ma:internalName="TaxCatchAllLabel" ma:readOnly="true" ma:showField="CatchAllDataLabel" ma:web="089f8c4b-c1bc-4094-9d53-0f849136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4b27478c4e481c8bc4276eb9f272b0" ma:index="24" nillable="true" ma:taxonomy="true" ma:internalName="g74b27478c4e481c8bc4276eb9f272b0" ma:taxonomyFieldName="CHNP_MotsCles" ma:displayName="Mots clés / tags" ma:default="" ma:fieldId="{074b2747-8c4e-481c-8bc4-276eb9f272b0}" ma:taxonomyMulti="true" ma:sspId="14bdf921-7617-4020-845c-f54b1e0dd0f9" ma:termSetId="bd067235-13f4-47d8-92c2-acfcec8475a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4B6F3-7AF8-4EF5-93A0-19E4FA5D2CD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56FE244-9C09-45C3-B70F-A5D22D625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419CC-5F9F-45D8-8418-2233D8444CAE}">
  <ds:schemaRefs>
    <ds:schemaRef ds:uri="http://schemas.microsoft.com/office/2006/metadata/properties"/>
    <ds:schemaRef ds:uri="http://schemas.microsoft.com/office/infopath/2007/PartnerControls"/>
    <ds:schemaRef ds:uri="65ec2cf5-8d0f-4b68-a348-78dace83f20d"/>
  </ds:schemaRefs>
</ds:datastoreItem>
</file>

<file path=customXml/itemProps4.xml><?xml version="1.0" encoding="utf-8"?>
<ds:datastoreItem xmlns:ds="http://schemas.openxmlformats.org/officeDocument/2006/customXml" ds:itemID="{79BD9A8C-B89F-44C1-BDFE-90E173E806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9DA8CE-D124-4C62-BE5B-F50B04B52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c2cf5-8d0f-4b68-a348-78dace83f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2fed21-bda7-49f6-aa44-f45fbb446812}" enabled="1" method="Standard" siteId="{5e61aeb2-f987-49de-b51b-58e67c1919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template_CHNP_2022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CHNP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Demande de congé social</dc:title>
  <dc:subject/>
  <dc:creator>Peters Simone</dc:creator>
  <cp:keywords/>
  <dc:description/>
  <cp:lastModifiedBy>Glodt Dany</cp:lastModifiedBy>
  <cp:revision>2</cp:revision>
  <dcterms:created xsi:type="dcterms:W3CDTF">2026-01-21T10:03:00Z</dcterms:created>
  <dcterms:modified xsi:type="dcterms:W3CDTF">2026-01-21T10:03:00Z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0x01010080367452550D13469FAC316A1B5821C9070032FE1E7EB695744C86EBA93725D52659</vt:lpwstr>
  </property>
  <property fmtid="{D5CDD505-2E9C-101B-9397-08002B2CF9AE}" pid="3" name="CHNP_MotsCles">
    <vt:lpwstr>1463;#congé social|87ff1fa9-0d8b-4e0f-958b-003f8f551724;#1249;#Formulaire|bb2e6ac8-1fff-4bfb-8430-e58a6b5dbe40;#1576;#Congé|dcbbf0d9-4ab9-424f-84ba-3cebe015df33;#1529;#Absence|29743439-0b74-4c29-813a-f04137552fc5</vt:lpwstr>
  </property>
</Properties>
</file>