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3645" w14:textId="5C47B98A" w:rsidR="003B5DE9" w:rsidRDefault="00C0753B" w:rsidP="003B5DE9">
      <w:pPr>
        <w:pStyle w:val="Titre1"/>
      </w:pPr>
      <w:r>
        <w:t>Vom Antragsteller auszufüllen</w:t>
      </w:r>
    </w:p>
    <w:p w14:paraId="44A4D008" w14:textId="77777777" w:rsidR="00F77775" w:rsidRPr="008D2E6F" w:rsidRDefault="00F77775" w:rsidP="00F77775">
      <w:pPr>
        <w:rPr>
          <w:sz w:val="10"/>
          <w:szCs w:val="10"/>
        </w:rPr>
      </w:pPr>
    </w:p>
    <w:tbl>
      <w:tblPr>
        <w:tblStyle w:val="Grilledutableau2"/>
        <w:tblW w:w="0" w:type="auto"/>
        <w:tblLook w:val="0600" w:firstRow="0" w:lastRow="0" w:firstColumn="0" w:lastColumn="0" w:noHBand="1" w:noVBand="1"/>
      </w:tblPr>
      <w:tblGrid>
        <w:gridCol w:w="3256"/>
        <w:gridCol w:w="2126"/>
        <w:gridCol w:w="567"/>
        <w:gridCol w:w="2074"/>
        <w:gridCol w:w="1605"/>
      </w:tblGrid>
      <w:tr w:rsidR="00423494" w:rsidRPr="00F77775" w14:paraId="09BB392E" w14:textId="77777777" w:rsidTr="00363921">
        <w:trPr>
          <w:trHeight w:val="110"/>
        </w:trPr>
        <w:tc>
          <w:tcPr>
            <w:tcW w:w="3256" w:type="dxa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  <w:shd w:val="clear" w:color="auto" w:fill="B1C5D0" w:themeFill="background2"/>
          </w:tcPr>
          <w:p w14:paraId="01CD8A04" w14:textId="1B311F53" w:rsidR="00423494" w:rsidRPr="00E458BE" w:rsidRDefault="00C0753B" w:rsidP="00C0753B">
            <w:pPr>
              <w:spacing w:before="240" w:after="240"/>
              <w:jc w:val="left"/>
              <w:rPr>
                <w:rStyle w:val="Rfrenceintense"/>
                <w:rFonts w:asciiTheme="minorHAnsi" w:hAnsiTheme="minorHAnsi" w:cstheme="minorHAnsi"/>
                <w:b w:val="0"/>
              </w:rPr>
            </w:pPr>
            <w:r w:rsidRPr="00C0753B">
              <w:rPr>
                <w:rFonts w:asciiTheme="minorHAnsi" w:hAnsiTheme="minorHAnsi" w:cstheme="minorHAnsi"/>
                <w:color w:val="445775" w:themeColor="accent1"/>
                <w:lang w:val="de-DE"/>
              </w:rPr>
              <w:t>Datum des Antrags</w:t>
            </w:r>
          </w:p>
        </w:tc>
        <w:tc>
          <w:tcPr>
            <w:tcW w:w="6372" w:type="dxa"/>
            <w:gridSpan w:val="4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  <w:shd w:val="clear" w:color="auto" w:fill="FFFFFF" w:themeFill="background1"/>
            <w:vAlign w:val="bottom"/>
          </w:tcPr>
          <w:p w14:paraId="45347D64" w14:textId="47AA7075" w:rsidR="00423494" w:rsidRPr="00EA720C" w:rsidRDefault="00BB61ED" w:rsidP="00443551">
            <w:pPr>
              <w:spacing w:before="240" w:after="100"/>
              <w:jc w:val="left"/>
              <w:rPr>
                <w:rFonts w:asciiTheme="minorHAnsi" w:hAnsiTheme="minorHAnsi" w:cstheme="minorHAnsi"/>
                <w:b/>
                <w:bCs/>
                <w:smallCaps/>
                <w:color w:val="445775" w:themeColor="accent1"/>
                <w:spacing w:val="5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445775" w:themeColor="accent1"/>
              </w:rPr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</w:p>
        </w:tc>
      </w:tr>
      <w:tr w:rsidR="00423494" w:rsidRPr="00F77775" w14:paraId="1B37FBA8" w14:textId="77777777" w:rsidTr="00363921">
        <w:tc>
          <w:tcPr>
            <w:tcW w:w="3256" w:type="dxa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6E8D47A4" w14:textId="2D742696" w:rsidR="00423494" w:rsidRPr="00E458BE" w:rsidRDefault="00C0753B" w:rsidP="00131A7A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t>Name und Vorname</w:t>
            </w:r>
          </w:p>
        </w:tc>
        <w:tc>
          <w:tcPr>
            <w:tcW w:w="6372" w:type="dxa"/>
            <w:gridSpan w:val="4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3D0245AE" w14:textId="6F9D5CF5" w:rsidR="00423494" w:rsidRPr="00E458BE" w:rsidRDefault="00BB61ED" w:rsidP="00443551">
            <w:pPr>
              <w:spacing w:before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0" w:name="Texte4"/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445775" w:themeColor="accent1"/>
              </w:rPr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  <w:bookmarkEnd w:id="0"/>
          </w:p>
        </w:tc>
      </w:tr>
      <w:tr w:rsidR="00423494" w:rsidRPr="00F77775" w14:paraId="33EC535E" w14:textId="77777777" w:rsidTr="00363921">
        <w:tc>
          <w:tcPr>
            <w:tcW w:w="3256" w:type="dxa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4DBE0E88" w14:textId="1E274D9F" w:rsidR="00423494" w:rsidRPr="00E458BE" w:rsidRDefault="00C0753B" w:rsidP="00131A7A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t>Abteilung / Station</w:t>
            </w:r>
          </w:p>
        </w:tc>
        <w:tc>
          <w:tcPr>
            <w:tcW w:w="6372" w:type="dxa"/>
            <w:gridSpan w:val="4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0F406195" w14:textId="58D8AC5E" w:rsidR="00423494" w:rsidRPr="00E458BE" w:rsidRDefault="00BB61ED" w:rsidP="00443551">
            <w:pPr>
              <w:spacing w:before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445775" w:themeColor="accent1"/>
              </w:rPr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  <w:bookmarkEnd w:id="1"/>
          </w:p>
        </w:tc>
      </w:tr>
      <w:tr w:rsidR="00C1720C" w:rsidRPr="00F77775" w14:paraId="167869F0" w14:textId="77777777" w:rsidTr="009522DC">
        <w:tc>
          <w:tcPr>
            <w:tcW w:w="5949" w:type="dxa"/>
            <w:gridSpan w:val="3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0C470682" w14:textId="181AB95A" w:rsidR="00C1720C" w:rsidRPr="00C0753B" w:rsidRDefault="00C0753B" w:rsidP="00131A7A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  <w:lang w:val="de-DE"/>
              </w:rPr>
            </w:pPr>
            <w:r w:rsidRPr="00C0753B">
              <w:rPr>
                <w:rFonts w:asciiTheme="minorHAnsi" w:hAnsiTheme="minorHAnsi" w:cstheme="minorHAnsi"/>
                <w:color w:val="445775" w:themeColor="accent1"/>
                <w:lang w:val="de-DE"/>
              </w:rPr>
              <w:t>Beantrage hiermit die Bewilligung e</w:t>
            </w:r>
            <w:r>
              <w:rPr>
                <w:rFonts w:asciiTheme="minorHAnsi" w:hAnsiTheme="minorHAnsi" w:cstheme="minorHAnsi"/>
                <w:color w:val="445775" w:themeColor="accent1"/>
                <w:lang w:val="de-DE"/>
              </w:rPr>
              <w:t>ines Sozialurlaubs von</w:t>
            </w:r>
          </w:p>
        </w:tc>
        <w:tc>
          <w:tcPr>
            <w:tcW w:w="3679" w:type="dxa"/>
            <w:gridSpan w:val="2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7340AA0E" w14:textId="0431DB9C" w:rsidR="00C1720C" w:rsidRDefault="00C1720C" w:rsidP="00131A7A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1"/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445775" w:themeColor="accent1"/>
              </w:rPr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color w:val="445775" w:themeColor="accent1"/>
              </w:rPr>
              <w:t xml:space="preserve"> </w:t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3" w:name="Texte1"/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445775" w:themeColor="accent1"/>
              </w:rPr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color w:val="445775" w:themeColor="accent1"/>
              </w:rPr>
              <w:t xml:space="preserve"> </w:t>
            </w:r>
            <w:r w:rsidR="00C0753B">
              <w:rPr>
                <w:rFonts w:asciiTheme="minorHAnsi" w:hAnsiTheme="minorHAnsi" w:cstheme="minorHAnsi"/>
                <w:color w:val="445775" w:themeColor="accent1"/>
              </w:rPr>
              <w:t>Tagen</w:t>
            </w:r>
          </w:p>
          <w:p w14:paraId="48DE6292" w14:textId="798168AF" w:rsidR="00C1720C" w:rsidRPr="00E458BE" w:rsidRDefault="00C1720C" w:rsidP="00131A7A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2"/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445775" w:themeColor="accent1"/>
              </w:rPr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  <w:bookmarkEnd w:id="4"/>
            <w:r>
              <w:rPr>
                <w:rFonts w:asciiTheme="minorHAnsi" w:hAnsiTheme="minorHAnsi" w:cstheme="minorHAnsi"/>
                <w:color w:val="445775" w:themeColor="accent1"/>
              </w:rPr>
              <w:t xml:space="preserve"> </w:t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5" w:name="Texte2"/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445775" w:themeColor="accent1"/>
              </w:rPr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>
              <w:rPr>
                <w:rFonts w:asciiTheme="minorHAnsi" w:hAnsiTheme="minorHAnsi" w:cstheme="minorHAnsi"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  <w:bookmarkEnd w:id="5"/>
            <w:r>
              <w:rPr>
                <w:rFonts w:asciiTheme="minorHAnsi" w:hAnsiTheme="minorHAnsi" w:cstheme="minorHAnsi"/>
                <w:color w:val="445775" w:themeColor="accent1"/>
              </w:rPr>
              <w:t xml:space="preserve"> </w:t>
            </w:r>
            <w:r w:rsidR="00C0753B">
              <w:rPr>
                <w:rFonts w:asciiTheme="minorHAnsi" w:hAnsiTheme="minorHAnsi" w:cstheme="minorHAnsi"/>
                <w:color w:val="445775" w:themeColor="accent1"/>
              </w:rPr>
              <w:t>Stunden</w:t>
            </w:r>
          </w:p>
        </w:tc>
      </w:tr>
      <w:tr w:rsidR="00423494" w:rsidRPr="00F77775" w14:paraId="21360D9F" w14:textId="77777777" w:rsidTr="00363921">
        <w:tc>
          <w:tcPr>
            <w:tcW w:w="3256" w:type="dxa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2484C912" w14:textId="0BD2B93F" w:rsidR="00423494" w:rsidRPr="00E458BE" w:rsidRDefault="00C0753B" w:rsidP="00131A7A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t>Am</w:t>
            </w:r>
            <w:r w:rsidR="00242594">
              <w:rPr>
                <w:rFonts w:asciiTheme="minorHAnsi" w:hAnsiTheme="minorHAnsi" w:cstheme="minorHAnsi"/>
                <w:color w:val="445775" w:themeColor="accent1"/>
              </w:rPr>
              <w:t xml:space="preserve"> </w:t>
            </w:r>
            <w:r w:rsidR="00423494" w:rsidRPr="00E458BE">
              <w:rPr>
                <w:rFonts w:asciiTheme="minorHAnsi" w:hAnsiTheme="minorHAnsi" w:cstheme="minorHAnsi"/>
                <w:color w:val="445775" w:themeColor="accent1"/>
              </w:rPr>
              <w:t xml:space="preserve">/ </w:t>
            </w:r>
            <w:r>
              <w:rPr>
                <w:rFonts w:asciiTheme="minorHAnsi" w:hAnsiTheme="minorHAnsi" w:cstheme="minorHAnsi"/>
                <w:color w:val="445775" w:themeColor="accent1"/>
              </w:rPr>
              <w:t>vom</w:t>
            </w:r>
            <w:r w:rsidR="00423494" w:rsidRPr="00E458BE">
              <w:rPr>
                <w:rFonts w:asciiTheme="minorHAnsi" w:hAnsiTheme="minorHAnsi" w:cstheme="minorHAnsi"/>
                <w:color w:val="445775" w:themeColor="accent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152289D0" w14:textId="499B06DC" w:rsidR="00423494" w:rsidRPr="00E458BE" w:rsidRDefault="00BB61ED" w:rsidP="00443551">
            <w:pPr>
              <w:spacing w:before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445775" w:themeColor="accent1"/>
              </w:rPr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690DB4F8" w14:textId="0C69A341" w:rsidR="00423494" w:rsidRPr="00E458BE" w:rsidRDefault="00C0753B" w:rsidP="00131A7A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  <w:proofErr w:type="gramStart"/>
            <w:r>
              <w:rPr>
                <w:rFonts w:asciiTheme="minorHAnsi" w:hAnsiTheme="minorHAnsi" w:cstheme="minorHAnsi"/>
                <w:color w:val="445775" w:themeColor="accent1"/>
              </w:rPr>
              <w:t>bis</w:t>
            </w:r>
            <w:proofErr w:type="gramEnd"/>
            <w:r>
              <w:rPr>
                <w:rFonts w:asciiTheme="minorHAnsi" w:hAnsiTheme="minorHAnsi" w:cstheme="minorHAnsi"/>
                <w:color w:val="445775" w:themeColor="accent1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4DE48814" w14:textId="5B62FF03" w:rsidR="00423494" w:rsidRPr="00E458BE" w:rsidRDefault="00BB61ED" w:rsidP="00443551">
            <w:pPr>
              <w:spacing w:before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445775" w:themeColor="accent1"/>
              </w:rPr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53453604" w14:textId="35D49347" w:rsidR="00423494" w:rsidRPr="00E458BE" w:rsidRDefault="00C0753B" w:rsidP="00131A7A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  <w:proofErr w:type="gramStart"/>
            <w:r>
              <w:rPr>
                <w:rFonts w:asciiTheme="minorHAnsi" w:hAnsiTheme="minorHAnsi" w:cstheme="minorHAnsi"/>
                <w:color w:val="445775" w:themeColor="accent1"/>
              </w:rPr>
              <w:t>eingeschlossen</w:t>
            </w:r>
            <w:proofErr w:type="gramEnd"/>
          </w:p>
        </w:tc>
      </w:tr>
      <w:tr w:rsidR="00131A7A" w:rsidRPr="00F77775" w14:paraId="5CF3D021" w14:textId="77777777" w:rsidTr="00363921">
        <w:tc>
          <w:tcPr>
            <w:tcW w:w="3256" w:type="dxa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31B56242" w14:textId="4A0BDC6C" w:rsidR="00131A7A" w:rsidRPr="00E458BE" w:rsidRDefault="00C0753B" w:rsidP="00131A7A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t>Motiv des Antrags</w:t>
            </w:r>
          </w:p>
        </w:tc>
        <w:tc>
          <w:tcPr>
            <w:tcW w:w="6372" w:type="dxa"/>
            <w:gridSpan w:val="4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16873B1F" w14:textId="693B64AC" w:rsidR="00131A7A" w:rsidRPr="00E458BE" w:rsidRDefault="00BB61ED" w:rsidP="00443551">
            <w:pPr>
              <w:spacing w:before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445775" w:themeColor="accent1"/>
              </w:rPr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</w:p>
        </w:tc>
      </w:tr>
      <w:tr w:rsidR="00B7086E" w:rsidRPr="00F77775" w14:paraId="77C78934" w14:textId="77777777" w:rsidTr="00363921">
        <w:trPr>
          <w:trHeight w:val="110"/>
        </w:trPr>
        <w:tc>
          <w:tcPr>
            <w:tcW w:w="3256" w:type="dxa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  <w:shd w:val="clear" w:color="auto" w:fill="B1C5D0" w:themeFill="background2"/>
          </w:tcPr>
          <w:p w14:paraId="0D35A454" w14:textId="77777777" w:rsidR="00443551" w:rsidRDefault="00443551" w:rsidP="008E0F4D">
            <w:pPr>
              <w:jc w:val="left"/>
              <w:rPr>
                <w:rFonts w:asciiTheme="minorHAnsi" w:hAnsiTheme="minorHAnsi" w:cstheme="minorHAnsi"/>
                <w:color w:val="445775" w:themeColor="accent1"/>
              </w:rPr>
            </w:pPr>
          </w:p>
          <w:p w14:paraId="5DEDF07F" w14:textId="31736C72" w:rsidR="008E0F4D" w:rsidRDefault="00C0753B" w:rsidP="008E0F4D">
            <w:pPr>
              <w:jc w:val="left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t>Unterschrift des Antragstellers</w:t>
            </w:r>
          </w:p>
          <w:p w14:paraId="0C302B01" w14:textId="77777777" w:rsidR="008E0F4D" w:rsidRPr="008E0F4D" w:rsidRDefault="008E0F4D" w:rsidP="008E0F4D">
            <w:pPr>
              <w:jc w:val="left"/>
              <w:rPr>
                <w:rStyle w:val="Rfrenceintense"/>
                <w:rFonts w:asciiTheme="minorHAnsi" w:hAnsiTheme="minorHAnsi" w:cstheme="minorHAnsi"/>
                <w:b w:val="0"/>
                <w:bCs w:val="0"/>
                <w:smallCaps w:val="0"/>
                <w:color w:val="1B3256"/>
                <w:spacing w:val="0"/>
              </w:rPr>
            </w:pPr>
          </w:p>
        </w:tc>
        <w:tc>
          <w:tcPr>
            <w:tcW w:w="6372" w:type="dxa"/>
            <w:gridSpan w:val="4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  <w:shd w:val="clear" w:color="auto" w:fill="FFFFFF" w:themeFill="background1"/>
          </w:tcPr>
          <w:p w14:paraId="2EEE8A4C" w14:textId="77777777" w:rsidR="008E0F4D" w:rsidRDefault="008E0F4D" w:rsidP="00131A7A">
            <w:pPr>
              <w:spacing w:before="240" w:after="240"/>
              <w:rPr>
                <w:rFonts w:asciiTheme="minorHAnsi" w:hAnsiTheme="minorHAnsi" w:cstheme="minorHAnsi"/>
                <w:b/>
                <w:bCs/>
                <w:smallCaps/>
                <w:color w:val="B1C5D0" w:themeColor="background2"/>
                <w:spacing w:val="5"/>
              </w:rPr>
            </w:pPr>
          </w:p>
          <w:p w14:paraId="103C63A6" w14:textId="79EAEECE" w:rsidR="00B7086E" w:rsidRPr="00EA720C" w:rsidRDefault="00B7086E" w:rsidP="00131A7A">
            <w:pPr>
              <w:spacing w:before="240" w:after="240"/>
              <w:rPr>
                <w:rFonts w:asciiTheme="minorHAnsi" w:hAnsiTheme="minorHAnsi" w:cstheme="minorHAnsi"/>
                <w:b/>
                <w:bCs/>
                <w:smallCaps/>
                <w:color w:val="445775" w:themeColor="accent1"/>
                <w:spacing w:val="5"/>
              </w:rPr>
            </w:pPr>
          </w:p>
        </w:tc>
      </w:tr>
    </w:tbl>
    <w:p w14:paraId="3CE78F0B" w14:textId="7E5B88E6" w:rsidR="00B7086E" w:rsidRPr="00353AB7" w:rsidRDefault="00B7086E" w:rsidP="00D74D26">
      <w:pPr>
        <w:rPr>
          <w:sz w:val="16"/>
          <w:szCs w:val="16"/>
        </w:rPr>
      </w:pPr>
    </w:p>
    <w:p w14:paraId="189FCB74" w14:textId="0679D181" w:rsidR="00242594" w:rsidRPr="00DA6BF3" w:rsidRDefault="00DA6BF3" w:rsidP="00242594">
      <w:pPr>
        <w:jc w:val="center"/>
        <w:rPr>
          <w:b/>
          <w:bCs/>
          <w:color w:val="FF0000"/>
          <w:lang w:val="de-DE"/>
        </w:rPr>
      </w:pPr>
      <w:r w:rsidRPr="00DA6BF3">
        <w:rPr>
          <w:b/>
          <w:bCs/>
          <w:color w:val="FF0000"/>
          <w:lang w:val="de-DE"/>
        </w:rPr>
        <w:t>Ihr Antrag auf Sozialu</w:t>
      </w:r>
      <w:r>
        <w:rPr>
          <w:b/>
          <w:bCs/>
          <w:color w:val="FF0000"/>
          <w:lang w:val="de-DE"/>
        </w:rPr>
        <w:t>rlaub muss ordnungsgemäß ausgefüllt, unterschrieben und mit einer Bescheinigung an die Gehälterabteilung geschickt werden.</w:t>
      </w:r>
    </w:p>
    <w:p w14:paraId="32C15DD3" w14:textId="77777777" w:rsidR="00242594" w:rsidRPr="00353AB7" w:rsidRDefault="00242594" w:rsidP="00D74D26">
      <w:pPr>
        <w:rPr>
          <w:sz w:val="16"/>
          <w:szCs w:val="16"/>
          <w:lang w:val="de-DE"/>
        </w:rPr>
      </w:pPr>
    </w:p>
    <w:p w14:paraId="1A677C47" w14:textId="3769CEB3" w:rsidR="00BA1F03" w:rsidRPr="00BD7AA9" w:rsidRDefault="00C0753B" w:rsidP="00BA1F03">
      <w:pPr>
        <w:pStyle w:val="Titre1"/>
        <w:rPr>
          <w:lang w:val="la-Latn"/>
        </w:rPr>
      </w:pPr>
      <w:r w:rsidRPr="00DA6BF3">
        <w:rPr>
          <w:lang w:val="de-DE"/>
        </w:rPr>
        <w:t>Der kommission vorbehaltener Bereich</w:t>
      </w:r>
    </w:p>
    <w:p w14:paraId="0F177D1F" w14:textId="77777777" w:rsidR="00BA1F03" w:rsidRPr="008D2E6F" w:rsidRDefault="00BA1F03" w:rsidP="00BA1F03">
      <w:pPr>
        <w:rPr>
          <w:sz w:val="10"/>
          <w:szCs w:val="10"/>
          <w:lang w:val="de-DE"/>
        </w:rPr>
      </w:pPr>
    </w:p>
    <w:tbl>
      <w:tblPr>
        <w:tblStyle w:val="Grilledutableau"/>
        <w:tblW w:w="0" w:type="auto"/>
        <w:tblBorders>
          <w:top w:val="single" w:sz="4" w:space="0" w:color="1B3256"/>
          <w:left w:val="single" w:sz="4" w:space="0" w:color="1B3256"/>
          <w:bottom w:val="single" w:sz="4" w:space="0" w:color="1B3256"/>
          <w:right w:val="single" w:sz="4" w:space="0" w:color="1B3256"/>
          <w:insideH w:val="single" w:sz="4" w:space="0" w:color="1B3256"/>
          <w:insideV w:val="single" w:sz="4" w:space="0" w:color="1B3256"/>
        </w:tblBorders>
        <w:tblLook w:val="04A0" w:firstRow="1" w:lastRow="0" w:firstColumn="1" w:lastColumn="0" w:noHBand="0" w:noVBand="1"/>
      </w:tblPr>
      <w:tblGrid>
        <w:gridCol w:w="3208"/>
        <w:gridCol w:w="1606"/>
        <w:gridCol w:w="4814"/>
      </w:tblGrid>
      <w:tr w:rsidR="00C85299" w:rsidRPr="002F258A" w14:paraId="01DA292B" w14:textId="77777777" w:rsidTr="00F751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08" w:type="dxa"/>
            <w:shd w:val="clear" w:color="auto" w:fill="BFCFD9" w:themeFill="accent4"/>
          </w:tcPr>
          <w:p w14:paraId="4D3F5B68" w14:textId="44DBF5AE" w:rsidR="00C85299" w:rsidRPr="00E458BE" w:rsidRDefault="00C0753B" w:rsidP="00666A28">
            <w:pPr>
              <w:spacing w:before="240" w:after="240"/>
              <w:rPr>
                <w:rStyle w:val="Rfrenceintense"/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t>Antrag bearbeitet am</w:t>
            </w:r>
          </w:p>
        </w:tc>
        <w:tc>
          <w:tcPr>
            <w:tcW w:w="6420" w:type="dxa"/>
            <w:gridSpan w:val="2"/>
            <w:shd w:val="clear" w:color="auto" w:fill="FFFFFF" w:themeFill="background1"/>
          </w:tcPr>
          <w:p w14:paraId="12A2927B" w14:textId="4593022D" w:rsidR="00C85299" w:rsidRPr="00E458BE" w:rsidRDefault="007F40D2" w:rsidP="00443551">
            <w:pPr>
              <w:spacing w:before="240"/>
              <w:rPr>
                <w:rStyle w:val="Rfrenceintense"/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445775" w:themeColor="accent1"/>
              </w:rPr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</w:p>
        </w:tc>
      </w:tr>
      <w:tr w:rsidR="002C1ADA" w:rsidRPr="00A86E07" w14:paraId="3265B521" w14:textId="77777777" w:rsidTr="00434799">
        <w:tc>
          <w:tcPr>
            <w:tcW w:w="9628" w:type="dxa"/>
            <w:gridSpan w:val="3"/>
            <w:shd w:val="clear" w:color="auto" w:fill="FFFFFF" w:themeFill="background1"/>
          </w:tcPr>
          <w:p w14:paraId="7018112C" w14:textId="30AF3C43" w:rsidR="002C1ADA" w:rsidRPr="00DA6BF3" w:rsidRDefault="007F40D2" w:rsidP="00B7086E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  <w:lang w:val="de-DE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0D2">
              <w:rPr>
                <w:rFonts w:asciiTheme="minorHAnsi" w:hAnsiTheme="minorHAnsi" w:cstheme="minorHAnsi"/>
                <w:color w:val="445775" w:themeColor="accent1"/>
                <w:lang w:val="de-DE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445775" w:themeColor="accent1"/>
              </w:rPr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  <w:r w:rsidR="00203AFA" w:rsidRPr="00353AB7">
              <w:rPr>
                <w:rFonts w:asciiTheme="minorHAnsi" w:hAnsiTheme="minorHAnsi" w:cstheme="minorHAnsi"/>
                <w:color w:val="445775" w:themeColor="accent1"/>
                <w:sz w:val="28"/>
                <w:szCs w:val="28"/>
                <w:lang w:val="de-DE"/>
              </w:rPr>
              <w:t xml:space="preserve"> </w:t>
            </w:r>
            <w:r w:rsidR="00DA6BF3" w:rsidRPr="00DA6BF3">
              <w:rPr>
                <w:rFonts w:asciiTheme="minorHAnsi" w:hAnsiTheme="minorHAnsi" w:cstheme="minorHAnsi"/>
                <w:color w:val="445775" w:themeColor="accent1"/>
                <w:lang w:val="de-DE"/>
              </w:rPr>
              <w:t>Bewilligung aller angefragten Stunden/Ta</w:t>
            </w:r>
            <w:r w:rsidR="00DA6BF3">
              <w:rPr>
                <w:rFonts w:asciiTheme="minorHAnsi" w:hAnsiTheme="minorHAnsi" w:cstheme="minorHAnsi"/>
                <w:color w:val="445775" w:themeColor="accent1"/>
                <w:lang w:val="de-DE"/>
              </w:rPr>
              <w:t>ge</w:t>
            </w:r>
          </w:p>
          <w:p w14:paraId="79032B01" w14:textId="4BF0A694" w:rsidR="002C1ADA" w:rsidRPr="00DA6BF3" w:rsidRDefault="007F40D2" w:rsidP="00B7086E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  <w:lang w:val="de-DE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0D2">
              <w:rPr>
                <w:rFonts w:asciiTheme="minorHAnsi" w:hAnsiTheme="minorHAnsi" w:cstheme="minorHAnsi"/>
                <w:color w:val="445775" w:themeColor="accent1"/>
                <w:lang w:val="de-DE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445775" w:themeColor="accent1"/>
              </w:rPr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  <w:r w:rsidR="00203AFA" w:rsidRPr="00203AFA">
              <w:rPr>
                <w:rFonts w:asciiTheme="minorHAnsi" w:hAnsiTheme="minorHAnsi" w:cstheme="minorHAnsi"/>
                <w:color w:val="445775" w:themeColor="accent1"/>
                <w:sz w:val="28"/>
                <w:szCs w:val="28"/>
                <w:lang w:val="de-DE"/>
              </w:rPr>
              <w:t xml:space="preserve"> </w:t>
            </w:r>
            <w:r w:rsidR="00DA6BF3" w:rsidRPr="00DA6BF3">
              <w:rPr>
                <w:rFonts w:asciiTheme="minorHAnsi" w:hAnsiTheme="minorHAnsi" w:cstheme="minorHAnsi"/>
                <w:color w:val="445775" w:themeColor="accent1"/>
                <w:lang w:val="de-DE"/>
              </w:rPr>
              <w:t>Bewilligung von</w:t>
            </w:r>
            <w:r w:rsidR="002C1ADA" w:rsidRPr="00DA6BF3">
              <w:rPr>
                <w:rFonts w:asciiTheme="minorHAnsi" w:hAnsiTheme="minorHAnsi" w:cstheme="minorHAnsi"/>
                <w:color w:val="445775" w:themeColor="accent1"/>
                <w:lang w:val="de-DE"/>
              </w:rPr>
              <w:t xml:space="preserve"> </w:t>
            </w:r>
            <w:r w:rsidR="005D2FEE"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D2FEE" w:rsidRPr="00A86E07">
              <w:rPr>
                <w:rFonts w:asciiTheme="minorHAnsi" w:hAnsiTheme="minorHAnsi" w:cstheme="minorHAnsi"/>
                <w:color w:val="445775" w:themeColor="accent1"/>
                <w:lang w:val="de-DE"/>
              </w:rPr>
              <w:instrText xml:space="preserve"> FORMTEXT </w:instrText>
            </w:r>
            <w:r w:rsidR="005D2FEE">
              <w:rPr>
                <w:rFonts w:asciiTheme="minorHAnsi" w:hAnsiTheme="minorHAnsi" w:cstheme="minorHAnsi"/>
                <w:color w:val="445775" w:themeColor="accent1"/>
              </w:rPr>
            </w:r>
            <w:r w:rsidR="005D2FEE"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 w:rsidR="005D2FEE"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 w:rsidR="005D2FEE"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 w:rsidR="005D2FEE"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 w:rsidR="005D2FEE"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 w:rsidR="005D2FEE"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 w:rsidR="005D2FEE"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  <w:r w:rsidR="005D2FEE" w:rsidRPr="00A86E07">
              <w:rPr>
                <w:rFonts w:asciiTheme="minorHAnsi" w:hAnsiTheme="minorHAnsi" w:cstheme="minorHAnsi"/>
                <w:color w:val="445775" w:themeColor="accent1"/>
                <w:lang w:val="de-DE"/>
              </w:rPr>
              <w:t xml:space="preserve"> </w:t>
            </w:r>
            <w:r w:rsidR="00DA6BF3">
              <w:rPr>
                <w:rFonts w:asciiTheme="minorHAnsi" w:hAnsiTheme="minorHAnsi" w:cstheme="minorHAnsi"/>
                <w:color w:val="445775" w:themeColor="accent1"/>
                <w:lang w:val="de-DE"/>
              </w:rPr>
              <w:t>Stunden/Tage</w:t>
            </w:r>
          </w:p>
          <w:p w14:paraId="7495D051" w14:textId="7537EBFA" w:rsidR="002C1ADA" w:rsidRPr="00DA6BF3" w:rsidRDefault="007F40D2" w:rsidP="002C1ADA">
            <w:pPr>
              <w:tabs>
                <w:tab w:val="left" w:leader="underscore" w:pos="8490"/>
              </w:tabs>
              <w:spacing w:before="240" w:after="240"/>
              <w:rPr>
                <w:rFonts w:asciiTheme="minorHAnsi" w:hAnsiTheme="minorHAnsi" w:cstheme="minorHAnsi"/>
                <w:color w:val="445775" w:themeColor="accent1"/>
                <w:lang w:val="de-DE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6E07">
              <w:rPr>
                <w:rFonts w:asciiTheme="minorHAnsi" w:hAnsiTheme="minorHAnsi" w:cstheme="minorHAnsi"/>
                <w:color w:val="445775" w:themeColor="accent1"/>
                <w:lang w:val="de-DE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445775" w:themeColor="accent1"/>
              </w:rPr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  <w:r w:rsidR="00203AFA" w:rsidRPr="00A86E07">
              <w:rPr>
                <w:rFonts w:asciiTheme="minorHAnsi" w:hAnsiTheme="minorHAnsi" w:cstheme="minorHAnsi"/>
                <w:color w:val="445775" w:themeColor="accent1"/>
                <w:sz w:val="28"/>
                <w:szCs w:val="28"/>
                <w:lang w:val="de-DE"/>
              </w:rPr>
              <w:t xml:space="preserve"> </w:t>
            </w:r>
            <w:r w:rsidR="00DA6BF3" w:rsidRPr="00DA6BF3">
              <w:rPr>
                <w:rFonts w:asciiTheme="minorHAnsi" w:hAnsiTheme="minorHAnsi" w:cstheme="minorHAnsi"/>
                <w:color w:val="445775" w:themeColor="accent1"/>
                <w:lang w:val="de-DE"/>
              </w:rPr>
              <w:t>Ablehnung</w:t>
            </w:r>
            <w:r w:rsidR="002C1ADA" w:rsidRPr="00DA6BF3">
              <w:rPr>
                <w:rFonts w:asciiTheme="minorHAnsi" w:hAnsiTheme="minorHAnsi" w:cstheme="minorHAnsi"/>
                <w:color w:val="445775" w:themeColor="accent1"/>
                <w:lang w:val="de-DE"/>
              </w:rPr>
              <w:t xml:space="preserve"> – </w:t>
            </w:r>
            <w:proofErr w:type="gramStart"/>
            <w:r w:rsidR="00DA6BF3">
              <w:rPr>
                <w:rFonts w:asciiTheme="minorHAnsi" w:hAnsiTheme="minorHAnsi" w:cstheme="minorHAnsi"/>
                <w:color w:val="445775" w:themeColor="accent1"/>
                <w:lang w:val="de-DE"/>
              </w:rPr>
              <w:t>Kommentar</w:t>
            </w:r>
            <w:r w:rsidR="002C1ADA" w:rsidRPr="00DA6BF3">
              <w:rPr>
                <w:rFonts w:asciiTheme="minorHAnsi" w:hAnsiTheme="minorHAnsi" w:cstheme="minorHAnsi"/>
                <w:color w:val="445775" w:themeColor="accent1"/>
                <w:lang w:val="de-DE"/>
              </w:rPr>
              <w:t> :</w:t>
            </w:r>
            <w:proofErr w:type="gramEnd"/>
          </w:p>
        </w:tc>
      </w:tr>
      <w:tr w:rsidR="00EA720C" w14:paraId="5FEC06D9" w14:textId="77777777" w:rsidTr="009A7302">
        <w:tc>
          <w:tcPr>
            <w:tcW w:w="9628" w:type="dxa"/>
            <w:gridSpan w:val="3"/>
            <w:shd w:val="clear" w:color="auto" w:fill="CDDAE1" w:themeFill="accent5"/>
          </w:tcPr>
          <w:p w14:paraId="151EF6BA" w14:textId="040EC774" w:rsidR="00EA720C" w:rsidRPr="00E458BE" w:rsidRDefault="00DA6BF3" w:rsidP="00666A28">
            <w:pPr>
              <w:jc w:val="center"/>
              <w:rPr>
                <w:rStyle w:val="Rfrenceintense"/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t>Unterschrift</w:t>
            </w:r>
          </w:p>
        </w:tc>
      </w:tr>
      <w:tr w:rsidR="00666A28" w14:paraId="1E34FAE4" w14:textId="77777777" w:rsidTr="003A2C9C">
        <w:trPr>
          <w:trHeight w:val="20"/>
        </w:trPr>
        <w:tc>
          <w:tcPr>
            <w:tcW w:w="4814" w:type="dxa"/>
            <w:gridSpan w:val="2"/>
            <w:shd w:val="clear" w:color="auto" w:fill="FFFFFF" w:themeFill="background1"/>
          </w:tcPr>
          <w:p w14:paraId="7CCFA565" w14:textId="77777777" w:rsidR="00666A28" w:rsidRDefault="00666A28" w:rsidP="00B7086E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</w:p>
          <w:p w14:paraId="4509097B" w14:textId="39269F1C" w:rsidR="008E0F4D" w:rsidRPr="00E458BE" w:rsidRDefault="008E0F4D" w:rsidP="00B7086E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14:paraId="06BD7BD8" w14:textId="77777777" w:rsidR="00666A28" w:rsidRDefault="00666A28" w:rsidP="00B7086E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</w:p>
          <w:p w14:paraId="2E44BDE0" w14:textId="19B2C08D" w:rsidR="00443551" w:rsidRPr="00E458BE" w:rsidRDefault="00443551" w:rsidP="00B7086E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</w:p>
        </w:tc>
      </w:tr>
      <w:tr w:rsidR="00666A28" w14:paraId="4794B437" w14:textId="77777777" w:rsidTr="009A7302">
        <w:tc>
          <w:tcPr>
            <w:tcW w:w="4814" w:type="dxa"/>
            <w:gridSpan w:val="2"/>
            <w:shd w:val="clear" w:color="auto" w:fill="CDDAE1" w:themeFill="accent5"/>
          </w:tcPr>
          <w:p w14:paraId="7189BF5D" w14:textId="15879469" w:rsidR="00666A28" w:rsidRPr="00E458BE" w:rsidRDefault="00DA6BF3" w:rsidP="008E0F4D">
            <w:pPr>
              <w:spacing w:before="240" w:after="240"/>
              <w:jc w:val="center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t>Beauftragter der Personalvertretung</w:t>
            </w:r>
          </w:p>
        </w:tc>
        <w:tc>
          <w:tcPr>
            <w:tcW w:w="4814" w:type="dxa"/>
            <w:shd w:val="clear" w:color="auto" w:fill="CDDAE1" w:themeFill="accent5"/>
          </w:tcPr>
          <w:p w14:paraId="4C7F3803" w14:textId="40929910" w:rsidR="00666A28" w:rsidRPr="00E458BE" w:rsidRDefault="00DA6BF3" w:rsidP="008E0F4D">
            <w:pPr>
              <w:spacing w:before="240" w:after="240"/>
              <w:jc w:val="center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t>Beauftragter der Direktion</w:t>
            </w:r>
          </w:p>
        </w:tc>
      </w:tr>
    </w:tbl>
    <w:p w14:paraId="2ED275C0" w14:textId="13851372" w:rsidR="00D11150" w:rsidRDefault="00D11150" w:rsidP="00363921">
      <w:pPr>
        <w:tabs>
          <w:tab w:val="left" w:pos="6929"/>
          <w:tab w:val="left" w:pos="8348"/>
        </w:tabs>
      </w:pPr>
    </w:p>
    <w:sectPr w:rsidR="00D11150" w:rsidSect="00017CB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0F12" w14:textId="77777777" w:rsidR="006E1B05" w:rsidRDefault="006E1B05" w:rsidP="00F03AEC">
      <w:r>
        <w:separator/>
      </w:r>
    </w:p>
  </w:endnote>
  <w:endnote w:type="continuationSeparator" w:id="0">
    <w:p w14:paraId="3740DCBF" w14:textId="77777777" w:rsidR="006E1B05" w:rsidRDefault="006E1B05" w:rsidP="00F0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634" w:type="dxa"/>
      <w:tblInd w:w="5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1"/>
      <w:gridCol w:w="3211"/>
      <w:gridCol w:w="3212"/>
    </w:tblGrid>
    <w:tr w:rsidR="007315A1" w:rsidRPr="00FE6808" w14:paraId="50243501" w14:textId="77777777" w:rsidTr="0036392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3211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auto"/>
        </w:tcPr>
        <w:p w14:paraId="76D6CF51" w14:textId="77777777" w:rsidR="007315A1" w:rsidRPr="00FE6808" w:rsidRDefault="007315A1" w:rsidP="001D3597">
          <w:pPr>
            <w:jc w:val="center"/>
            <w:rPr>
              <w:rFonts w:cs="Open Sans"/>
              <w:sz w:val="16"/>
              <w:szCs w:val="16"/>
            </w:rPr>
          </w:pPr>
        </w:p>
      </w:tc>
      <w:tc>
        <w:tcPr>
          <w:tcW w:w="3211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auto"/>
        </w:tcPr>
        <w:p w14:paraId="29DC3DAE" w14:textId="77777777" w:rsidR="00F128A0" w:rsidRDefault="00F128A0" w:rsidP="001D3597">
          <w:pPr>
            <w:jc w:val="center"/>
            <w:rPr>
              <w:rFonts w:ascii="Open Sans" w:hAnsi="Open Sans" w:cs="Open Sans"/>
              <w:color w:val="auto"/>
              <w:sz w:val="16"/>
              <w:szCs w:val="16"/>
            </w:rPr>
          </w:pPr>
        </w:p>
        <w:p w14:paraId="0136FB61" w14:textId="0C3714BC" w:rsidR="007315A1" w:rsidRPr="00FE6808" w:rsidRDefault="00DA6BF3" w:rsidP="001D3597">
          <w:pPr>
            <w:jc w:val="center"/>
            <w:rPr>
              <w:rFonts w:cs="Open Sans"/>
              <w:sz w:val="16"/>
              <w:szCs w:val="16"/>
            </w:rPr>
          </w:pPr>
          <w:r>
            <w:rPr>
              <w:rFonts w:ascii="Open Sans" w:hAnsi="Open Sans" w:cs="Open Sans"/>
              <w:color w:val="auto"/>
              <w:sz w:val="16"/>
              <w:szCs w:val="16"/>
            </w:rPr>
            <w:t>Kommission für Sozialurlaub</w:t>
          </w:r>
        </w:p>
      </w:tc>
      <w:tc>
        <w:tcPr>
          <w:tcW w:w="3212" w:type="dxa"/>
          <w:tcBorders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auto"/>
        </w:tcPr>
        <w:p w14:paraId="3556706F" w14:textId="77777777" w:rsidR="007315A1" w:rsidRPr="00FE6808" w:rsidRDefault="007315A1" w:rsidP="001D3597">
          <w:pPr>
            <w:jc w:val="center"/>
            <w:rPr>
              <w:rFonts w:ascii="Open Sans" w:hAnsi="Open Sans" w:cs="Open Sans"/>
              <w:color w:val="auto"/>
              <w:sz w:val="16"/>
              <w:szCs w:val="16"/>
            </w:rPr>
          </w:pPr>
        </w:p>
      </w:tc>
    </w:tr>
  </w:tbl>
  <w:p w14:paraId="1812552C" w14:textId="77777777" w:rsidR="0045594E" w:rsidRPr="00A8702A" w:rsidRDefault="0045594E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422F3" w14:textId="77777777" w:rsidR="006E1B05" w:rsidRDefault="006E1B05" w:rsidP="00F03AEC">
      <w:r>
        <w:separator/>
      </w:r>
    </w:p>
  </w:footnote>
  <w:footnote w:type="continuationSeparator" w:id="0">
    <w:p w14:paraId="04C04162" w14:textId="77777777" w:rsidR="006E1B05" w:rsidRDefault="006E1B05" w:rsidP="00F0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8"/>
      <w:gridCol w:w="6940"/>
    </w:tblGrid>
    <w:tr w:rsidR="007C35DB" w:rsidRPr="007C35DB" w14:paraId="403EF7F7" w14:textId="77777777" w:rsidTr="001C66C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68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auto"/>
        </w:tcPr>
        <w:p w14:paraId="0994D253" w14:textId="77777777" w:rsidR="0045594E" w:rsidRPr="007C35DB" w:rsidRDefault="00E348C6">
          <w:r>
            <w:rPr>
              <w:noProof/>
              <w:lang w:val="fr-LU" w:eastAsia="fr-LU"/>
            </w:rPr>
            <w:drawing>
              <wp:inline distT="0" distB="0" distL="0" distR="0" wp14:anchorId="37236AB5" wp14:editId="64C181E3">
                <wp:extent cx="1119600" cy="540000"/>
                <wp:effectExtent l="0" t="0" r="444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auto"/>
        </w:tcPr>
        <w:p w14:paraId="2D556636" w14:textId="20C4E239" w:rsidR="0045594E" w:rsidRPr="007C35DB" w:rsidRDefault="00C0753B" w:rsidP="00F128A0">
          <w:pPr>
            <w:pStyle w:val="En-tte1"/>
          </w:pPr>
          <w:r>
            <w:t>antrag auf sozialurlaub</w:t>
          </w:r>
        </w:p>
      </w:tc>
    </w:tr>
  </w:tbl>
  <w:p w14:paraId="4ABB8A1C" w14:textId="77777777" w:rsidR="0045594E" w:rsidRPr="007C35DB" w:rsidRDefault="0045594E" w:rsidP="00363921">
    <w:pPr>
      <w:pBdr>
        <w:bottom w:val="single" w:sz="4" w:space="1" w:color="1B3256"/>
      </w:pBdr>
      <w:jc w:val="center"/>
      <w:rPr>
        <w:color w:val="1B3256"/>
      </w:rPr>
    </w:pPr>
  </w:p>
  <w:p w14:paraId="17AE23AC" w14:textId="77777777" w:rsidR="0045594E" w:rsidRDefault="004559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97233"/>
    <w:multiLevelType w:val="multilevel"/>
    <w:tmpl w:val="3126E87C"/>
    <w:styleLink w:val="listeOK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  <w:color w:val="6E7D93" w:themeColor="accent2"/>
      </w:rPr>
    </w:lvl>
    <w:lvl w:ilvl="1">
      <w:start w:val="1"/>
      <w:numFmt w:val="bullet"/>
      <w:lvlText w:val=""/>
      <w:lvlJc w:val="left"/>
      <w:pPr>
        <w:ind w:left="568" w:hanging="284"/>
      </w:pPr>
      <w:rPr>
        <w:rFonts w:ascii="Wingdings" w:hAnsi="Wingdings" w:hint="default"/>
        <w:color w:val="1B3256" w:themeColor="text1"/>
      </w:rPr>
    </w:lvl>
    <w:lvl w:ilvl="2">
      <w:start w:val="1"/>
      <w:numFmt w:val="bullet"/>
      <w:lvlText w:val=""/>
      <w:lvlJc w:val="left"/>
      <w:pPr>
        <w:ind w:left="852" w:hanging="284"/>
      </w:pPr>
      <w:rPr>
        <w:rFonts w:ascii="Wingdings" w:hAnsi="Wingdings" w:hint="default"/>
        <w:color w:val="6E7D93" w:themeColor="accent2"/>
      </w:rPr>
    </w:lvl>
    <w:lvl w:ilvl="3">
      <w:start w:val="1"/>
      <w:numFmt w:val="bullet"/>
      <w:lvlText w:val=""/>
      <w:lvlJc w:val="left"/>
      <w:pPr>
        <w:ind w:left="1136" w:hanging="284"/>
      </w:pPr>
      <w:rPr>
        <w:rFonts w:ascii="Wingdings" w:hAnsi="Wingdings" w:hint="default"/>
        <w:color w:val="1B3256" w:themeColor="text1"/>
      </w:rPr>
    </w:lvl>
    <w:lvl w:ilvl="4">
      <w:start w:val="1"/>
      <w:numFmt w:val="bullet"/>
      <w:lvlText w:val=""/>
      <w:lvlJc w:val="left"/>
      <w:pPr>
        <w:ind w:left="1420" w:hanging="284"/>
      </w:pPr>
      <w:rPr>
        <w:rFonts w:ascii="Wingdings" w:hAnsi="Wingdings" w:hint="default"/>
        <w:color w:val="6E7D93" w:themeColor="accent2"/>
      </w:rPr>
    </w:lvl>
    <w:lvl w:ilvl="5">
      <w:start w:val="1"/>
      <w:numFmt w:val="bullet"/>
      <w:lvlText w:val=""/>
      <w:lvlJc w:val="left"/>
      <w:pPr>
        <w:ind w:left="1701" w:hanging="281"/>
      </w:pPr>
      <w:rPr>
        <w:rFonts w:ascii="Wingdings" w:hAnsi="Wingdings" w:hint="default"/>
        <w:color w:val="1B3256" w:themeColor="text1"/>
      </w:rPr>
    </w:lvl>
    <w:lvl w:ilvl="6">
      <w:start w:val="1"/>
      <w:numFmt w:val="bullet"/>
      <w:lvlText w:val=""/>
      <w:lvlJc w:val="left"/>
      <w:pPr>
        <w:ind w:left="1985" w:hanging="284"/>
      </w:pPr>
      <w:rPr>
        <w:rFonts w:ascii="Wingdings" w:hAnsi="Wingdings" w:hint="default"/>
        <w:color w:val="6E7D93" w:themeColor="accent2"/>
      </w:rPr>
    </w:lvl>
    <w:lvl w:ilvl="7">
      <w:start w:val="1"/>
      <w:numFmt w:val="bullet"/>
      <w:lvlText w:val=""/>
      <w:lvlJc w:val="left"/>
      <w:pPr>
        <w:ind w:left="2268" w:hanging="283"/>
      </w:pPr>
      <w:rPr>
        <w:rFonts w:ascii="Wingdings" w:hAnsi="Wingdings" w:hint="default"/>
        <w:color w:val="1B3256" w:themeColor="text1"/>
      </w:rPr>
    </w:lvl>
    <w:lvl w:ilvl="8">
      <w:start w:val="1"/>
      <w:numFmt w:val="bullet"/>
      <w:lvlText w:val=""/>
      <w:lvlJc w:val="left"/>
      <w:pPr>
        <w:ind w:left="2552" w:hanging="284"/>
      </w:pPr>
      <w:rPr>
        <w:rFonts w:ascii="Wingdings" w:hAnsi="Wingdings" w:hint="default"/>
        <w:color w:val="6E7D93" w:themeColor="accent2"/>
      </w:rPr>
    </w:lvl>
  </w:abstractNum>
  <w:abstractNum w:abstractNumId="1" w15:restartNumberingAfterBreak="0">
    <w:nsid w:val="1DDC3723"/>
    <w:multiLevelType w:val="multilevel"/>
    <w:tmpl w:val="08261A2C"/>
    <w:styleLink w:val="listefleche"/>
    <w:lvl w:ilvl="0">
      <w:start w:val="1"/>
      <w:numFmt w:val="bullet"/>
      <w:lvlText w:val=""/>
      <w:lvlJc w:val="left"/>
      <w:pPr>
        <w:ind w:left="284" w:hanging="284"/>
      </w:pPr>
      <w:rPr>
        <w:rFonts w:ascii="Symbol" w:hAnsi="Symbol" w:hint="default"/>
        <w:color w:val="1B3256" w:themeColor="text1"/>
      </w:rPr>
    </w:lvl>
    <w:lvl w:ilvl="1">
      <w:start w:val="1"/>
      <w:numFmt w:val="bullet"/>
      <w:lvlText w:val=""/>
      <w:lvlJc w:val="left"/>
      <w:pPr>
        <w:ind w:left="568" w:hanging="284"/>
      </w:pPr>
      <w:rPr>
        <w:rFonts w:ascii="Symbol" w:hAnsi="Symbol" w:hint="default"/>
        <w:color w:val="6E7D93" w:themeColor="accent2"/>
      </w:rPr>
    </w:lvl>
    <w:lvl w:ilvl="2">
      <w:start w:val="1"/>
      <w:numFmt w:val="bullet"/>
      <w:lvlText w:val=""/>
      <w:lvlJc w:val="left"/>
      <w:pPr>
        <w:ind w:left="852" w:hanging="284"/>
      </w:pPr>
      <w:rPr>
        <w:rFonts w:ascii="Symbol" w:hAnsi="Symbol" w:hint="default"/>
        <w:color w:val="1B3256" w:themeColor="text1"/>
      </w:rPr>
    </w:lvl>
    <w:lvl w:ilvl="3">
      <w:start w:val="1"/>
      <w:numFmt w:val="bullet"/>
      <w:lvlText w:val=""/>
      <w:lvlJc w:val="left"/>
      <w:pPr>
        <w:ind w:left="1136" w:hanging="284"/>
      </w:pPr>
      <w:rPr>
        <w:rFonts w:ascii="Symbol" w:hAnsi="Symbol" w:hint="default"/>
        <w:color w:val="6E7D93" w:themeColor="accent2"/>
      </w:rPr>
    </w:lvl>
    <w:lvl w:ilvl="4">
      <w:start w:val="1"/>
      <w:numFmt w:val="bullet"/>
      <w:lvlText w:val=""/>
      <w:lvlJc w:val="left"/>
      <w:pPr>
        <w:ind w:left="1420" w:hanging="284"/>
      </w:pPr>
      <w:rPr>
        <w:rFonts w:ascii="Symbol" w:hAnsi="Symbol" w:hint="default"/>
        <w:color w:val="1B3256" w:themeColor="text1"/>
      </w:rPr>
    </w:lvl>
    <w:lvl w:ilvl="5">
      <w:start w:val="1"/>
      <w:numFmt w:val="bullet"/>
      <w:lvlText w:val=""/>
      <w:lvlJc w:val="left"/>
      <w:pPr>
        <w:ind w:left="1701" w:hanging="281"/>
      </w:pPr>
      <w:rPr>
        <w:rFonts w:ascii="Symbol" w:hAnsi="Symbol" w:hint="default"/>
        <w:color w:val="6E7D93" w:themeColor="accent2"/>
      </w:rPr>
    </w:lvl>
    <w:lvl w:ilvl="6">
      <w:start w:val="1"/>
      <w:numFmt w:val="bullet"/>
      <w:lvlText w:val=""/>
      <w:lvlJc w:val="left"/>
      <w:pPr>
        <w:ind w:left="1985" w:hanging="284"/>
      </w:pPr>
      <w:rPr>
        <w:rFonts w:ascii="Symbol" w:hAnsi="Symbol" w:hint="default"/>
        <w:color w:val="1B3256" w:themeColor="text1"/>
      </w:rPr>
    </w:lvl>
    <w:lvl w:ilvl="7">
      <w:start w:val="1"/>
      <w:numFmt w:val="bullet"/>
      <w:lvlText w:val=""/>
      <w:lvlJc w:val="left"/>
      <w:pPr>
        <w:ind w:left="2268" w:hanging="283"/>
      </w:pPr>
      <w:rPr>
        <w:rFonts w:ascii="Symbol" w:hAnsi="Symbol" w:hint="default"/>
        <w:color w:val="6E7D93" w:themeColor="accent2"/>
      </w:rPr>
    </w:lvl>
    <w:lvl w:ilvl="8">
      <w:start w:val="1"/>
      <w:numFmt w:val="bullet"/>
      <w:lvlText w:val=""/>
      <w:lvlJc w:val="left"/>
      <w:pPr>
        <w:ind w:left="2552" w:hanging="284"/>
      </w:pPr>
      <w:rPr>
        <w:rFonts w:ascii="Symbol" w:hAnsi="Symbol" w:hint="default"/>
        <w:color w:val="1B3256" w:themeColor="text1"/>
      </w:rPr>
    </w:lvl>
  </w:abstractNum>
  <w:abstractNum w:abstractNumId="2" w15:restartNumberingAfterBreak="0">
    <w:nsid w:val="282B322F"/>
    <w:multiLevelType w:val="multilevel"/>
    <w:tmpl w:val="303CD61A"/>
    <w:numStyleLink w:val="listetrait"/>
  </w:abstractNum>
  <w:abstractNum w:abstractNumId="3" w15:restartNumberingAfterBreak="0">
    <w:nsid w:val="2B8A79EB"/>
    <w:multiLevelType w:val="multilevel"/>
    <w:tmpl w:val="4A040D38"/>
    <w:name w:val="liste_puce2"/>
    <w:numStyleLink w:val="listepuce"/>
  </w:abstractNum>
  <w:abstractNum w:abstractNumId="4" w15:restartNumberingAfterBreak="0">
    <w:nsid w:val="318A3372"/>
    <w:multiLevelType w:val="multilevel"/>
    <w:tmpl w:val="4A040D38"/>
    <w:name w:val="liste_puce22"/>
    <w:numStyleLink w:val="listepuce"/>
  </w:abstractNum>
  <w:abstractNum w:abstractNumId="5" w15:restartNumberingAfterBreak="0">
    <w:nsid w:val="36690B66"/>
    <w:multiLevelType w:val="multilevel"/>
    <w:tmpl w:val="5E86B4DA"/>
    <w:numStyleLink w:val="listeNr"/>
  </w:abstractNum>
  <w:abstractNum w:abstractNumId="6" w15:restartNumberingAfterBreak="0">
    <w:nsid w:val="42504687"/>
    <w:multiLevelType w:val="multilevel"/>
    <w:tmpl w:val="08261A2C"/>
    <w:numStyleLink w:val="listefleche"/>
  </w:abstractNum>
  <w:abstractNum w:abstractNumId="7" w15:restartNumberingAfterBreak="0">
    <w:nsid w:val="48065684"/>
    <w:multiLevelType w:val="multilevel"/>
    <w:tmpl w:val="303CD61A"/>
    <w:name w:val="liste_puce32"/>
    <w:numStyleLink w:val="listetrait"/>
  </w:abstractNum>
  <w:abstractNum w:abstractNumId="8" w15:restartNumberingAfterBreak="0">
    <w:nsid w:val="5EF10E49"/>
    <w:multiLevelType w:val="multilevel"/>
    <w:tmpl w:val="5E86B4DA"/>
    <w:styleLink w:val="listeNr"/>
    <w:lvl w:ilvl="0">
      <w:start w:val="1"/>
      <w:numFmt w:val="decimal"/>
      <w:lvlText w:val="%1)"/>
      <w:lvlJc w:val="left"/>
      <w:pPr>
        <w:ind w:left="369" w:hanging="369"/>
      </w:pPr>
      <w:rPr>
        <w:rFonts w:ascii="Open Sans" w:hAnsi="Open Sans" w:hint="default"/>
        <w:b w:val="0"/>
        <w:i w:val="0"/>
        <w:color w:val="1B3256" w:themeColor="text1"/>
        <w:sz w:val="19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  <w:color w:val="6E7D93" w:themeColor="accent2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  <w:color w:val="1B3256" w:themeColor="text1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  <w:color w:val="6E7D93" w:themeColor="accent2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  <w:color w:val="1B3256" w:themeColor="text1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  <w:color w:val="6E7D93" w:themeColor="accent2"/>
      </w:rPr>
    </w:lvl>
    <w:lvl w:ilvl="6">
      <w:start w:val="1"/>
      <w:numFmt w:val="decimal"/>
      <w:lvlText w:val="%7."/>
      <w:lvlJc w:val="left"/>
      <w:pPr>
        <w:ind w:left="2580" w:hanging="366"/>
      </w:pPr>
      <w:rPr>
        <w:rFonts w:hint="default"/>
        <w:color w:val="1B3256" w:themeColor="text1"/>
      </w:rPr>
    </w:lvl>
    <w:lvl w:ilvl="7">
      <w:start w:val="1"/>
      <w:numFmt w:val="lowerLetter"/>
      <w:lvlText w:val="%8."/>
      <w:lvlJc w:val="left"/>
      <w:pPr>
        <w:ind w:left="2948" w:hanging="368"/>
      </w:pPr>
      <w:rPr>
        <w:rFonts w:hint="default"/>
        <w:color w:val="6E7D93" w:themeColor="accent2"/>
      </w:rPr>
    </w:lvl>
    <w:lvl w:ilvl="8">
      <w:start w:val="1"/>
      <w:numFmt w:val="lowerRoman"/>
      <w:lvlText w:val="%9."/>
      <w:lvlJc w:val="left"/>
      <w:pPr>
        <w:ind w:left="3317" w:hanging="369"/>
      </w:pPr>
      <w:rPr>
        <w:rFonts w:ascii="Open Sans" w:hAnsi="Open Sans" w:hint="default"/>
        <w:b w:val="0"/>
        <w:i w:val="0"/>
        <w:color w:val="1B3256" w:themeColor="text1"/>
        <w:sz w:val="19"/>
      </w:rPr>
    </w:lvl>
  </w:abstractNum>
  <w:abstractNum w:abstractNumId="9" w15:restartNumberingAfterBreak="0">
    <w:nsid w:val="682E701A"/>
    <w:multiLevelType w:val="multilevel"/>
    <w:tmpl w:val="3126E87C"/>
    <w:numStyleLink w:val="listeOK"/>
  </w:abstractNum>
  <w:abstractNum w:abstractNumId="10" w15:restartNumberingAfterBreak="0">
    <w:nsid w:val="69FA69B6"/>
    <w:multiLevelType w:val="multilevel"/>
    <w:tmpl w:val="303CD61A"/>
    <w:styleLink w:val="listetrait"/>
    <w:lvl w:ilvl="0">
      <w:start w:val="1"/>
      <w:numFmt w:val="bullet"/>
      <w:lvlText w:val="−"/>
      <w:lvlJc w:val="left"/>
      <w:pPr>
        <w:ind w:left="284" w:hanging="284"/>
      </w:pPr>
      <w:rPr>
        <w:rFonts w:ascii="Open Sans" w:hAnsi="Open Sans" w:hint="default"/>
        <w:color w:val="6E7D93" w:themeColor="accent2"/>
        <w:sz w:val="19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Open Sans" w:hAnsi="Open Sans" w:hint="default"/>
        <w:color w:val="1B3256" w:themeColor="text1"/>
      </w:rPr>
    </w:lvl>
    <w:lvl w:ilvl="2">
      <w:start w:val="1"/>
      <w:numFmt w:val="bullet"/>
      <w:lvlText w:val="−"/>
      <w:lvlJc w:val="left"/>
      <w:pPr>
        <w:ind w:left="852" w:hanging="284"/>
      </w:pPr>
      <w:rPr>
        <w:rFonts w:ascii="Open Sans" w:hAnsi="Open Sans" w:hint="default"/>
        <w:color w:val="6E7D93" w:themeColor="accent2"/>
      </w:rPr>
    </w:lvl>
    <w:lvl w:ilvl="3">
      <w:start w:val="1"/>
      <w:numFmt w:val="bullet"/>
      <w:lvlText w:val="−"/>
      <w:lvlJc w:val="left"/>
      <w:pPr>
        <w:ind w:left="1136" w:hanging="284"/>
      </w:pPr>
      <w:rPr>
        <w:rFonts w:ascii="Open Sans" w:hAnsi="Open Sans" w:hint="default"/>
        <w:color w:val="1B3256" w:themeColor="text1"/>
      </w:rPr>
    </w:lvl>
    <w:lvl w:ilvl="4">
      <w:start w:val="1"/>
      <w:numFmt w:val="bullet"/>
      <w:lvlText w:val="−"/>
      <w:lvlJc w:val="left"/>
      <w:pPr>
        <w:ind w:left="1420" w:hanging="284"/>
      </w:pPr>
      <w:rPr>
        <w:rFonts w:ascii="Open Sans" w:hAnsi="Open Sans" w:hint="default"/>
        <w:color w:val="6E7D93" w:themeColor="accent2"/>
      </w:rPr>
    </w:lvl>
    <w:lvl w:ilvl="5">
      <w:start w:val="1"/>
      <w:numFmt w:val="bullet"/>
      <w:lvlText w:val="−"/>
      <w:lvlJc w:val="left"/>
      <w:pPr>
        <w:ind w:left="1701" w:hanging="281"/>
      </w:pPr>
      <w:rPr>
        <w:rFonts w:ascii="Open Sans" w:hAnsi="Open Sans" w:hint="default"/>
        <w:color w:val="1B3256" w:themeColor="text1"/>
      </w:rPr>
    </w:lvl>
    <w:lvl w:ilvl="6">
      <w:start w:val="1"/>
      <w:numFmt w:val="bullet"/>
      <w:lvlText w:val="−"/>
      <w:lvlJc w:val="left"/>
      <w:pPr>
        <w:ind w:left="1985" w:hanging="284"/>
      </w:pPr>
      <w:rPr>
        <w:rFonts w:ascii="Open Sans" w:hAnsi="Open Sans" w:hint="default"/>
        <w:color w:val="6E7D93" w:themeColor="accent2"/>
      </w:rPr>
    </w:lvl>
    <w:lvl w:ilvl="7">
      <w:start w:val="1"/>
      <w:numFmt w:val="bullet"/>
      <w:lvlText w:val="−"/>
      <w:lvlJc w:val="left"/>
      <w:pPr>
        <w:ind w:left="2268" w:hanging="283"/>
      </w:pPr>
      <w:rPr>
        <w:rFonts w:ascii="Open Sans" w:hAnsi="Open Sans" w:hint="default"/>
        <w:color w:val="1B3256" w:themeColor="text1"/>
      </w:rPr>
    </w:lvl>
    <w:lvl w:ilvl="8">
      <w:start w:val="1"/>
      <w:numFmt w:val="bullet"/>
      <w:lvlText w:val="−"/>
      <w:lvlJc w:val="left"/>
      <w:pPr>
        <w:ind w:left="2552" w:hanging="284"/>
      </w:pPr>
      <w:rPr>
        <w:rFonts w:ascii="Open Sans" w:hAnsi="Open Sans" w:hint="default"/>
        <w:color w:val="6E7D93" w:themeColor="accent2"/>
      </w:rPr>
    </w:lvl>
  </w:abstractNum>
  <w:abstractNum w:abstractNumId="11" w15:restartNumberingAfterBreak="0">
    <w:nsid w:val="6A5338B5"/>
    <w:multiLevelType w:val="multilevel"/>
    <w:tmpl w:val="4A040D38"/>
    <w:numStyleLink w:val="listepuce"/>
  </w:abstractNum>
  <w:abstractNum w:abstractNumId="12" w15:restartNumberingAfterBreak="0">
    <w:nsid w:val="6CBE7E22"/>
    <w:multiLevelType w:val="multilevel"/>
    <w:tmpl w:val="4A040D38"/>
    <w:name w:val="liste_puce"/>
    <w:styleLink w:val="listepuc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B1C5D0"/>
      </w:rPr>
    </w:lvl>
    <w:lvl w:ilvl="1">
      <w:start w:val="1"/>
      <w:numFmt w:val="bullet"/>
      <w:lvlText w:val=""/>
      <w:lvlJc w:val="left"/>
      <w:pPr>
        <w:ind w:left="568" w:hanging="284"/>
      </w:pPr>
      <w:rPr>
        <w:rFonts w:ascii="Symbol" w:hAnsi="Symbol" w:hint="default"/>
        <w:color w:val="1B3256" w:themeColor="text1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B1C5D0"/>
      </w:rPr>
    </w:lvl>
    <w:lvl w:ilvl="3">
      <w:start w:val="1"/>
      <w:numFmt w:val="bullet"/>
      <w:lvlText w:val=""/>
      <w:lvlJc w:val="left"/>
      <w:pPr>
        <w:ind w:left="1136" w:hanging="284"/>
      </w:pPr>
      <w:rPr>
        <w:rFonts w:ascii="Symbol" w:hAnsi="Symbol" w:hint="default"/>
        <w:color w:val="1B3256" w:themeColor="text1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B1C5D0"/>
      </w:rPr>
    </w:lvl>
    <w:lvl w:ilvl="5">
      <w:start w:val="1"/>
      <w:numFmt w:val="bullet"/>
      <w:lvlText w:val=""/>
      <w:lvlJc w:val="left"/>
      <w:pPr>
        <w:ind w:left="1701" w:hanging="281"/>
      </w:pPr>
      <w:rPr>
        <w:rFonts w:ascii="Symbol" w:hAnsi="Symbol" w:hint="default"/>
        <w:color w:val="1B3256" w:themeColor="text1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B1C5D0"/>
      </w:rPr>
    </w:lvl>
    <w:lvl w:ilvl="7">
      <w:start w:val="1"/>
      <w:numFmt w:val="bullet"/>
      <w:lvlText w:val=""/>
      <w:lvlJc w:val="left"/>
      <w:pPr>
        <w:ind w:left="2268" w:hanging="283"/>
      </w:pPr>
      <w:rPr>
        <w:rFonts w:ascii="Symbol" w:hAnsi="Symbol" w:hint="default"/>
        <w:color w:val="1B3256" w:themeColor="text1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B1C5D0"/>
      </w:rPr>
    </w:lvl>
  </w:abstractNum>
  <w:abstractNum w:abstractNumId="13" w15:restartNumberingAfterBreak="0">
    <w:nsid w:val="76987A58"/>
    <w:multiLevelType w:val="multilevel"/>
    <w:tmpl w:val="4A040D38"/>
    <w:name w:val="liste_puce3"/>
    <w:numStyleLink w:val="listepuce"/>
  </w:abstractNum>
  <w:num w:numId="1" w16cid:durableId="841698699">
    <w:abstractNumId w:val="8"/>
  </w:num>
  <w:num w:numId="2" w16cid:durableId="78139231">
    <w:abstractNumId w:val="12"/>
  </w:num>
  <w:num w:numId="3" w16cid:durableId="1823230858">
    <w:abstractNumId w:val="1"/>
  </w:num>
  <w:num w:numId="4" w16cid:durableId="2070810487">
    <w:abstractNumId w:val="0"/>
  </w:num>
  <w:num w:numId="5" w16cid:durableId="390009455">
    <w:abstractNumId w:val="10"/>
  </w:num>
  <w:num w:numId="6" w16cid:durableId="695811330">
    <w:abstractNumId w:val="5"/>
  </w:num>
  <w:num w:numId="7" w16cid:durableId="147943091">
    <w:abstractNumId w:val="6"/>
  </w:num>
  <w:num w:numId="8" w16cid:durableId="609435245">
    <w:abstractNumId w:val="9"/>
  </w:num>
  <w:num w:numId="9" w16cid:durableId="427507309">
    <w:abstractNumId w:val="11"/>
  </w:num>
  <w:num w:numId="10" w16cid:durableId="206335737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05"/>
    <w:rsid w:val="00017CB8"/>
    <w:rsid w:val="00030589"/>
    <w:rsid w:val="00057DCE"/>
    <w:rsid w:val="00061FD3"/>
    <w:rsid w:val="0006665D"/>
    <w:rsid w:val="000A4A60"/>
    <w:rsid w:val="000F70E0"/>
    <w:rsid w:val="00113435"/>
    <w:rsid w:val="00127712"/>
    <w:rsid w:val="00131A7A"/>
    <w:rsid w:val="00162827"/>
    <w:rsid w:val="0017089C"/>
    <w:rsid w:val="001A55FC"/>
    <w:rsid w:val="001A58DB"/>
    <w:rsid w:val="001C66C0"/>
    <w:rsid w:val="001D3597"/>
    <w:rsid w:val="001E226F"/>
    <w:rsid w:val="001E3A9D"/>
    <w:rsid w:val="00203AFA"/>
    <w:rsid w:val="00204898"/>
    <w:rsid w:val="002256DF"/>
    <w:rsid w:val="00232DC8"/>
    <w:rsid w:val="00242594"/>
    <w:rsid w:val="0025133B"/>
    <w:rsid w:val="00271F3D"/>
    <w:rsid w:val="002965D1"/>
    <w:rsid w:val="002B0C91"/>
    <w:rsid w:val="002C1ADA"/>
    <w:rsid w:val="002E3251"/>
    <w:rsid w:val="002F258A"/>
    <w:rsid w:val="002F3832"/>
    <w:rsid w:val="0030408C"/>
    <w:rsid w:val="003217C8"/>
    <w:rsid w:val="00333EB1"/>
    <w:rsid w:val="00353768"/>
    <w:rsid w:val="00353AB7"/>
    <w:rsid w:val="00363921"/>
    <w:rsid w:val="003A047F"/>
    <w:rsid w:val="003A2C9C"/>
    <w:rsid w:val="003A683F"/>
    <w:rsid w:val="003B3BFC"/>
    <w:rsid w:val="003B5DE9"/>
    <w:rsid w:val="003D56ED"/>
    <w:rsid w:val="003D754B"/>
    <w:rsid w:val="003F57A4"/>
    <w:rsid w:val="00407081"/>
    <w:rsid w:val="00413C8F"/>
    <w:rsid w:val="00423494"/>
    <w:rsid w:val="00443551"/>
    <w:rsid w:val="0045594E"/>
    <w:rsid w:val="00474B2A"/>
    <w:rsid w:val="004F619C"/>
    <w:rsid w:val="0050277E"/>
    <w:rsid w:val="00535210"/>
    <w:rsid w:val="0053649B"/>
    <w:rsid w:val="0057467D"/>
    <w:rsid w:val="00594D99"/>
    <w:rsid w:val="005B4C11"/>
    <w:rsid w:val="005D2FEE"/>
    <w:rsid w:val="00621B2C"/>
    <w:rsid w:val="0062755B"/>
    <w:rsid w:val="00666A28"/>
    <w:rsid w:val="00666E0C"/>
    <w:rsid w:val="00673EFD"/>
    <w:rsid w:val="00691EE8"/>
    <w:rsid w:val="00692EEE"/>
    <w:rsid w:val="006A2E84"/>
    <w:rsid w:val="006D7C46"/>
    <w:rsid w:val="006E1B05"/>
    <w:rsid w:val="006E70DF"/>
    <w:rsid w:val="007315A1"/>
    <w:rsid w:val="007A60CB"/>
    <w:rsid w:val="007C35DB"/>
    <w:rsid w:val="007C7BC2"/>
    <w:rsid w:val="007D56CE"/>
    <w:rsid w:val="007E1437"/>
    <w:rsid w:val="007F40D2"/>
    <w:rsid w:val="008023FD"/>
    <w:rsid w:val="008344C7"/>
    <w:rsid w:val="008524D4"/>
    <w:rsid w:val="00887944"/>
    <w:rsid w:val="008A0D82"/>
    <w:rsid w:val="008A13C2"/>
    <w:rsid w:val="008C73E8"/>
    <w:rsid w:val="008D2E6F"/>
    <w:rsid w:val="008E0F4D"/>
    <w:rsid w:val="008E3A04"/>
    <w:rsid w:val="009162E9"/>
    <w:rsid w:val="0092562B"/>
    <w:rsid w:val="009343C5"/>
    <w:rsid w:val="009377BA"/>
    <w:rsid w:val="00943422"/>
    <w:rsid w:val="00961E53"/>
    <w:rsid w:val="00962481"/>
    <w:rsid w:val="00972868"/>
    <w:rsid w:val="00975720"/>
    <w:rsid w:val="009A3965"/>
    <w:rsid w:val="009A3BCD"/>
    <w:rsid w:val="009A7302"/>
    <w:rsid w:val="009C66ED"/>
    <w:rsid w:val="009D1547"/>
    <w:rsid w:val="009F0535"/>
    <w:rsid w:val="00A05C40"/>
    <w:rsid w:val="00A25088"/>
    <w:rsid w:val="00A33BD2"/>
    <w:rsid w:val="00A6368F"/>
    <w:rsid w:val="00A74C0A"/>
    <w:rsid w:val="00A86E07"/>
    <w:rsid w:val="00A8702A"/>
    <w:rsid w:val="00AB4906"/>
    <w:rsid w:val="00AC6428"/>
    <w:rsid w:val="00B30B8C"/>
    <w:rsid w:val="00B32111"/>
    <w:rsid w:val="00B66135"/>
    <w:rsid w:val="00B7086E"/>
    <w:rsid w:val="00BA1F03"/>
    <w:rsid w:val="00BB15DC"/>
    <w:rsid w:val="00BB61ED"/>
    <w:rsid w:val="00BC2FF5"/>
    <w:rsid w:val="00BD372E"/>
    <w:rsid w:val="00BD7AA9"/>
    <w:rsid w:val="00BE111D"/>
    <w:rsid w:val="00C00AED"/>
    <w:rsid w:val="00C0753B"/>
    <w:rsid w:val="00C1720C"/>
    <w:rsid w:val="00C211A9"/>
    <w:rsid w:val="00C549D9"/>
    <w:rsid w:val="00C85299"/>
    <w:rsid w:val="00CA318A"/>
    <w:rsid w:val="00CC7F89"/>
    <w:rsid w:val="00CE1AA9"/>
    <w:rsid w:val="00D06B4F"/>
    <w:rsid w:val="00D11150"/>
    <w:rsid w:val="00D562FA"/>
    <w:rsid w:val="00D73599"/>
    <w:rsid w:val="00D74D26"/>
    <w:rsid w:val="00DA1D6E"/>
    <w:rsid w:val="00DA6BF3"/>
    <w:rsid w:val="00DB0ED9"/>
    <w:rsid w:val="00DC53C4"/>
    <w:rsid w:val="00DC7D50"/>
    <w:rsid w:val="00DE32DB"/>
    <w:rsid w:val="00DE5CF0"/>
    <w:rsid w:val="00DF1892"/>
    <w:rsid w:val="00DF1F73"/>
    <w:rsid w:val="00E02622"/>
    <w:rsid w:val="00E1302E"/>
    <w:rsid w:val="00E246DA"/>
    <w:rsid w:val="00E300D1"/>
    <w:rsid w:val="00E348C6"/>
    <w:rsid w:val="00E458BE"/>
    <w:rsid w:val="00E54EA5"/>
    <w:rsid w:val="00EA720C"/>
    <w:rsid w:val="00EC182E"/>
    <w:rsid w:val="00EC27F3"/>
    <w:rsid w:val="00ED556A"/>
    <w:rsid w:val="00F03AEC"/>
    <w:rsid w:val="00F11EC0"/>
    <w:rsid w:val="00F128A0"/>
    <w:rsid w:val="00F300D0"/>
    <w:rsid w:val="00F3519C"/>
    <w:rsid w:val="00F54E8A"/>
    <w:rsid w:val="00F7518D"/>
    <w:rsid w:val="00F77775"/>
    <w:rsid w:val="00F868F3"/>
    <w:rsid w:val="00FB7002"/>
    <w:rsid w:val="00FC65BB"/>
    <w:rsid w:val="00FD3E28"/>
    <w:rsid w:val="00FE2970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7808E09"/>
  <w15:chartTrackingRefBased/>
  <w15:docId w15:val="{0344D10C-3F9D-4C21-90D0-B8BB5450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ajorHAnsi"/>
        <w:sz w:val="19"/>
        <w:szCs w:val="19"/>
        <w:lang w:val="fr-L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4D26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74C0A"/>
    <w:pPr>
      <w:outlineLvl w:val="0"/>
    </w:pPr>
    <w:rPr>
      <w:b/>
      <w:caps/>
      <w:color w:val="B1C5D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A74C0A"/>
    <w:pPr>
      <w:outlineLvl w:val="1"/>
    </w:pPr>
    <w:rPr>
      <w:rFonts w:ascii="Open Sans Semibold" w:hAnsi="Open Sans Semibold" w:cs="Open Sans Semibold"/>
      <w:color w:val="1B3256"/>
      <w:sz w:val="30"/>
      <w:szCs w:val="30"/>
      <w:lang w:val="la-Latn"/>
    </w:rPr>
  </w:style>
  <w:style w:type="paragraph" w:styleId="Titre3">
    <w:name w:val="heading 3"/>
    <w:basedOn w:val="Normal"/>
    <w:next w:val="NormalN3"/>
    <w:link w:val="Titre3Car"/>
    <w:uiPriority w:val="9"/>
    <w:qFormat/>
    <w:rsid w:val="00A74C0A"/>
    <w:pPr>
      <w:ind w:left="284"/>
      <w:outlineLvl w:val="2"/>
    </w:pPr>
    <w:rPr>
      <w:color w:val="B1C5D0"/>
      <w:sz w:val="28"/>
      <w:szCs w:val="28"/>
      <w:lang w:val="la-Latn"/>
    </w:rPr>
  </w:style>
  <w:style w:type="paragraph" w:styleId="Titre4">
    <w:name w:val="heading 4"/>
    <w:basedOn w:val="Normal"/>
    <w:next w:val="NormalN4"/>
    <w:link w:val="Titre4Car"/>
    <w:uiPriority w:val="9"/>
    <w:qFormat/>
    <w:rsid w:val="00A74C0A"/>
    <w:pPr>
      <w:ind w:left="567"/>
      <w:outlineLvl w:val="3"/>
    </w:pPr>
    <w:rPr>
      <w:color w:val="596A84"/>
      <w:sz w:val="26"/>
      <w:szCs w:val="26"/>
      <w:lang w:val="la-Latn"/>
    </w:rPr>
  </w:style>
  <w:style w:type="paragraph" w:styleId="Titre5">
    <w:name w:val="heading 5"/>
    <w:basedOn w:val="Normal"/>
    <w:next w:val="NormalN5"/>
    <w:link w:val="Titre5Car"/>
    <w:uiPriority w:val="9"/>
    <w:qFormat/>
    <w:rsid w:val="00A74C0A"/>
    <w:pPr>
      <w:ind w:left="851"/>
      <w:outlineLvl w:val="4"/>
    </w:pPr>
    <w:rPr>
      <w:rFonts w:ascii="Open Sans Semibold" w:hAnsi="Open Sans Semibold" w:cs="Open Sans Semibold"/>
      <w:color w:val="CDDAE1"/>
      <w:sz w:val="24"/>
      <w:szCs w:val="24"/>
      <w:lang w:val="la-Latn"/>
    </w:rPr>
  </w:style>
  <w:style w:type="paragraph" w:styleId="Titre6">
    <w:name w:val="heading 6"/>
    <w:basedOn w:val="Normal"/>
    <w:next w:val="NormalN6"/>
    <w:link w:val="Titre6Car"/>
    <w:uiPriority w:val="9"/>
    <w:qFormat/>
    <w:rsid w:val="00A74C0A"/>
    <w:pPr>
      <w:ind w:left="1134"/>
      <w:outlineLvl w:val="5"/>
    </w:pPr>
    <w:rPr>
      <w:i/>
      <w:sz w:val="22"/>
      <w:szCs w:val="22"/>
      <w:lang w:val="la-Latn"/>
    </w:rPr>
  </w:style>
  <w:style w:type="paragraph" w:styleId="Titre7">
    <w:name w:val="heading 7"/>
    <w:basedOn w:val="Normal"/>
    <w:next w:val="Normal"/>
    <w:link w:val="Titre7Car"/>
    <w:uiPriority w:val="9"/>
    <w:semiHidden/>
    <w:rsid w:val="00F351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12B3A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rsid w:val="00A74C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94C84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24D4"/>
    <w:rPr>
      <w:rFonts w:ascii="Open Sans" w:hAnsi="Open Sans" w:cs="Open Sans"/>
      <w:b/>
      <w:caps/>
      <w:color w:val="B1C5D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74C0A"/>
    <w:rPr>
      <w:rFonts w:ascii="Open Sans Semibold" w:hAnsi="Open Sans Semibold" w:cs="Open Sans Semibold"/>
      <w:color w:val="1B3256"/>
      <w:sz w:val="30"/>
      <w:szCs w:val="30"/>
      <w:lang w:val="la-Latn"/>
    </w:rPr>
  </w:style>
  <w:style w:type="character" w:customStyle="1" w:styleId="Titre3Car">
    <w:name w:val="Titre 3 Car"/>
    <w:basedOn w:val="Policepardfaut"/>
    <w:link w:val="Titre3"/>
    <w:uiPriority w:val="9"/>
    <w:rsid w:val="00A74C0A"/>
    <w:rPr>
      <w:color w:val="B1C5D0"/>
      <w:sz w:val="28"/>
      <w:szCs w:val="28"/>
      <w:lang w:val="la-Latn"/>
    </w:rPr>
  </w:style>
  <w:style w:type="table" w:styleId="Grilledutableau">
    <w:name w:val="Table Grid"/>
    <w:basedOn w:val="TableauNormal"/>
    <w:uiPriority w:val="39"/>
    <w:rsid w:val="001E226F"/>
    <w:tblPr>
      <w:tblBorders>
        <w:top w:val="single" w:sz="4" w:space="0" w:color="B1C5D0"/>
        <w:left w:val="single" w:sz="4" w:space="0" w:color="B1C5D0"/>
        <w:bottom w:val="single" w:sz="4" w:space="0" w:color="B1C5D0"/>
        <w:right w:val="single" w:sz="4" w:space="0" w:color="B1C5D0"/>
        <w:insideH w:val="single" w:sz="4" w:space="0" w:color="B1C5D0"/>
        <w:insideV w:val="single" w:sz="4" w:space="0" w:color="B1C5D0"/>
      </w:tblBorders>
    </w:tblPr>
    <w:tcPr>
      <w:vAlign w:val="center"/>
    </w:tcPr>
    <w:tblStylePr w:type="firstRow">
      <w:rPr>
        <w:rFonts w:ascii="Open Sans Semibold" w:hAnsi="Open Sans Semibold"/>
        <w:b w:val="0"/>
        <w:i w:val="0"/>
        <w:caps w:val="0"/>
        <w:smallCaps w:val="0"/>
        <w:strike w:val="0"/>
        <w:dstrike w:val="0"/>
        <w:vanish w:val="0"/>
        <w:color w:val="1B3256"/>
        <w:sz w:val="19"/>
        <w:vertAlign w:val="baseline"/>
      </w:rPr>
      <w:tblPr/>
      <w:tcPr>
        <w:tcBorders>
          <w:top w:val="single" w:sz="4" w:space="0" w:color="1B3256"/>
          <w:left w:val="single" w:sz="4" w:space="0" w:color="1B3256"/>
          <w:bottom w:val="single" w:sz="4" w:space="0" w:color="1B3256"/>
          <w:right w:val="single" w:sz="4" w:space="0" w:color="1B3256"/>
          <w:insideH w:val="single" w:sz="4" w:space="0" w:color="1B3256"/>
          <w:insideV w:val="single" w:sz="4" w:space="0" w:color="1B3256"/>
          <w:tl2br w:val="nil"/>
          <w:tr2bl w:val="nil"/>
        </w:tcBorders>
        <w:shd w:val="clear" w:color="auto" w:fill="B1C5D0"/>
      </w:tcPr>
    </w:tblStylePr>
    <w:tblStylePr w:type="lastRow">
      <w:rPr>
        <w:rFonts w:ascii="Open Sans" w:hAnsi="Open Sans"/>
        <w:color w:val="auto"/>
        <w:sz w:val="19"/>
      </w:rPr>
      <w:tblPr/>
      <w:tcPr>
        <w:tcBorders>
          <w:top w:val="single" w:sz="4" w:space="0" w:color="B1C5D0"/>
          <w:left w:val="single" w:sz="4" w:space="0" w:color="B1C5D0"/>
          <w:bottom w:val="single" w:sz="4" w:space="0" w:color="B1C5D0"/>
          <w:right w:val="single" w:sz="4" w:space="0" w:color="B1C5D0"/>
          <w:insideH w:val="nil"/>
          <w:insideV w:val="single" w:sz="4" w:space="0" w:color="B1C5D0"/>
          <w:tl2br w:val="nil"/>
          <w:tr2bl w:val="nil"/>
        </w:tcBorders>
      </w:tcPr>
    </w:tblStylePr>
  </w:style>
  <w:style w:type="paragraph" w:customStyle="1" w:styleId="En-tte1">
    <w:name w:val="En-tête_1"/>
    <w:basedOn w:val="Normal"/>
    <w:qFormat/>
    <w:rsid w:val="00C549D9"/>
    <w:pPr>
      <w:tabs>
        <w:tab w:val="center" w:pos="4536"/>
        <w:tab w:val="right" w:pos="9072"/>
      </w:tabs>
      <w:jc w:val="right"/>
    </w:pPr>
    <w:rPr>
      <w:b/>
      <w:caps/>
      <w:color w:val="1B3256"/>
      <w:sz w:val="32"/>
      <w:szCs w:val="32"/>
    </w:rPr>
  </w:style>
  <w:style w:type="paragraph" w:customStyle="1" w:styleId="En-tte2">
    <w:name w:val="En-tête_2"/>
    <w:basedOn w:val="Normal"/>
    <w:qFormat/>
    <w:rsid w:val="007C35DB"/>
    <w:pPr>
      <w:tabs>
        <w:tab w:val="center" w:pos="4536"/>
        <w:tab w:val="right" w:pos="9072"/>
      </w:tabs>
      <w:jc w:val="right"/>
    </w:pPr>
    <w:rPr>
      <w:color w:val="1B3256"/>
      <w:sz w:val="28"/>
      <w:szCs w:val="28"/>
    </w:rPr>
  </w:style>
  <w:style w:type="character" w:customStyle="1" w:styleId="Titre8Car">
    <w:name w:val="Titre 8 Car"/>
    <w:basedOn w:val="Policepardfaut"/>
    <w:link w:val="Titre8"/>
    <w:uiPriority w:val="9"/>
    <w:semiHidden/>
    <w:rsid w:val="00A74C0A"/>
    <w:rPr>
      <w:rFonts w:asciiTheme="majorHAnsi" w:eastAsiaTheme="majorEastAsia" w:hAnsiTheme="majorHAnsi" w:cstheme="majorBidi"/>
      <w:color w:val="294C84" w:themeColor="text1" w:themeTint="D8"/>
      <w:sz w:val="21"/>
      <w:szCs w:val="21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A74C0A"/>
    <w:rPr>
      <w:color w:val="596A84"/>
      <w:sz w:val="26"/>
      <w:szCs w:val="26"/>
      <w:lang w:val="la-Latn"/>
    </w:rPr>
  </w:style>
  <w:style w:type="character" w:customStyle="1" w:styleId="Titre5Car">
    <w:name w:val="Titre 5 Car"/>
    <w:basedOn w:val="Policepardfaut"/>
    <w:link w:val="Titre5"/>
    <w:uiPriority w:val="9"/>
    <w:rsid w:val="00A74C0A"/>
    <w:rPr>
      <w:rFonts w:ascii="Open Sans Semibold" w:hAnsi="Open Sans Semibold" w:cs="Open Sans Semibold"/>
      <w:color w:val="CDDAE1"/>
      <w:sz w:val="24"/>
      <w:szCs w:val="24"/>
      <w:lang w:val="la-Latn"/>
    </w:rPr>
  </w:style>
  <w:style w:type="character" w:customStyle="1" w:styleId="Titre6Car">
    <w:name w:val="Titre 6 Car"/>
    <w:basedOn w:val="Policepardfaut"/>
    <w:link w:val="Titre6"/>
    <w:uiPriority w:val="9"/>
    <w:rsid w:val="00A74C0A"/>
    <w:rPr>
      <w:i/>
      <w:sz w:val="22"/>
      <w:szCs w:val="22"/>
      <w:lang w:val="la-Latn"/>
    </w:rPr>
  </w:style>
  <w:style w:type="numbering" w:customStyle="1" w:styleId="listetrait">
    <w:name w:val="liste_trait"/>
    <w:uiPriority w:val="99"/>
    <w:rsid w:val="004F619C"/>
    <w:pPr>
      <w:numPr>
        <w:numId w:val="5"/>
      </w:numPr>
    </w:pPr>
  </w:style>
  <w:style w:type="paragraph" w:styleId="Paragraphedeliste">
    <w:name w:val="List Paragraph"/>
    <w:basedOn w:val="Normal"/>
    <w:uiPriority w:val="34"/>
    <w:qFormat/>
    <w:rsid w:val="00C549D9"/>
    <w:pPr>
      <w:spacing w:after="120"/>
    </w:pPr>
  </w:style>
  <w:style w:type="character" w:styleId="Appelnotedebasdep">
    <w:name w:val="footnote reference"/>
    <w:basedOn w:val="Policepardfaut"/>
    <w:uiPriority w:val="99"/>
    <w:semiHidden/>
    <w:unhideWhenUsed/>
    <w:rsid w:val="006A2E84"/>
    <w:rPr>
      <w:vertAlign w:val="superscript"/>
    </w:rPr>
  </w:style>
  <w:style w:type="paragraph" w:customStyle="1" w:styleId="notebasdepage">
    <w:name w:val="note_bas_de_page"/>
    <w:basedOn w:val="Normal"/>
    <w:qFormat/>
    <w:rsid w:val="00673EFD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38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832"/>
    <w:rPr>
      <w:rFonts w:ascii="Segoe UI" w:hAnsi="Segoe UI" w:cs="Segoe UI"/>
      <w:sz w:val="18"/>
      <w:szCs w:val="18"/>
    </w:rPr>
  </w:style>
  <w:style w:type="table" w:styleId="Tramemoyenne2-Accent5">
    <w:name w:val="Medium Shading 2 Accent 5"/>
    <w:basedOn w:val="TableauNormal"/>
    <w:uiPriority w:val="64"/>
    <w:rsid w:val="00C211A9"/>
    <w:rPr>
      <w:rFonts w:asciiTheme="minorHAnsi" w:eastAsiaTheme="minorEastAsia" w:hAnsiTheme="minorHAnsi" w:cstheme="minorBidi"/>
      <w:lang w:eastAsia="fr-L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E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E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rmalN3">
    <w:name w:val="Normal_N3"/>
    <w:basedOn w:val="Normal"/>
    <w:rsid w:val="00C549D9"/>
    <w:pPr>
      <w:ind w:left="284"/>
    </w:pPr>
  </w:style>
  <w:style w:type="paragraph" w:customStyle="1" w:styleId="NormalN4">
    <w:name w:val="Normal_N4"/>
    <w:basedOn w:val="Normal"/>
    <w:rsid w:val="00C549D9"/>
    <w:pPr>
      <w:ind w:left="567"/>
    </w:pPr>
  </w:style>
  <w:style w:type="paragraph" w:customStyle="1" w:styleId="NormalN5">
    <w:name w:val="Normal_N5"/>
    <w:basedOn w:val="Normal"/>
    <w:rsid w:val="00C549D9"/>
    <w:pPr>
      <w:ind w:left="851"/>
    </w:pPr>
  </w:style>
  <w:style w:type="paragraph" w:customStyle="1" w:styleId="NormalN6">
    <w:name w:val="Normal_N6"/>
    <w:basedOn w:val="Normal"/>
    <w:rsid w:val="00C549D9"/>
    <w:pPr>
      <w:ind w:left="1134"/>
    </w:pPr>
  </w:style>
  <w:style w:type="character" w:customStyle="1" w:styleId="Titre7Car">
    <w:name w:val="Titre 7 Car"/>
    <w:basedOn w:val="Policepardfaut"/>
    <w:link w:val="Titre7"/>
    <w:uiPriority w:val="9"/>
    <w:semiHidden/>
    <w:rsid w:val="00A74C0A"/>
    <w:rPr>
      <w:rFonts w:asciiTheme="majorHAnsi" w:eastAsiaTheme="majorEastAsia" w:hAnsiTheme="majorHAnsi" w:cstheme="majorBidi"/>
      <w:i/>
      <w:iCs/>
      <w:color w:val="212B3A" w:themeColor="accent1" w:themeShade="7F"/>
      <w:lang w:val="fr-FR"/>
    </w:rPr>
  </w:style>
  <w:style w:type="numbering" w:customStyle="1" w:styleId="listeNr">
    <w:name w:val="liste_Nr"/>
    <w:uiPriority w:val="99"/>
    <w:rsid w:val="00D11150"/>
    <w:pPr>
      <w:numPr>
        <w:numId w:val="1"/>
      </w:numPr>
    </w:pPr>
  </w:style>
  <w:style w:type="numbering" w:customStyle="1" w:styleId="listepuce">
    <w:name w:val="liste_puce"/>
    <w:uiPriority w:val="99"/>
    <w:rsid w:val="004F619C"/>
    <w:pPr>
      <w:numPr>
        <w:numId w:val="2"/>
      </w:numPr>
    </w:pPr>
  </w:style>
  <w:style w:type="numbering" w:customStyle="1" w:styleId="listefleche">
    <w:name w:val="liste_fleche"/>
    <w:uiPriority w:val="99"/>
    <w:rsid w:val="004F619C"/>
    <w:pPr>
      <w:numPr>
        <w:numId w:val="3"/>
      </w:numPr>
    </w:pPr>
  </w:style>
  <w:style w:type="numbering" w:customStyle="1" w:styleId="listeOK">
    <w:name w:val="liste_OK"/>
    <w:uiPriority w:val="99"/>
    <w:rsid w:val="004F619C"/>
    <w:pPr>
      <w:numPr>
        <w:numId w:val="4"/>
      </w:numPr>
    </w:pPr>
  </w:style>
  <w:style w:type="paragraph" w:styleId="En-tte">
    <w:name w:val="header"/>
    <w:basedOn w:val="Normal"/>
    <w:link w:val="En-tteCar"/>
    <w:uiPriority w:val="99"/>
    <w:unhideWhenUsed/>
    <w:rsid w:val="00271F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1F3D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71F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1F3D"/>
    <w:rPr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A58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58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58DB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58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58DB"/>
    <w:rPr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1A58DB"/>
    <w:pPr>
      <w:jc w:val="left"/>
    </w:pPr>
    <w:rPr>
      <w:lang w:val="fr-FR"/>
    </w:rPr>
  </w:style>
  <w:style w:type="character" w:styleId="Rfrenceintense">
    <w:name w:val="Intense Reference"/>
    <w:basedOn w:val="Policepardfaut"/>
    <w:uiPriority w:val="32"/>
    <w:qFormat/>
    <w:rsid w:val="003A047F"/>
    <w:rPr>
      <w:b/>
      <w:bCs/>
      <w:smallCaps/>
      <w:color w:val="445775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3A047F"/>
    <w:rPr>
      <w:b/>
      <w:bCs/>
      <w:i/>
      <w:iCs/>
      <w:spacing w:val="5"/>
    </w:rPr>
  </w:style>
  <w:style w:type="table" w:customStyle="1" w:styleId="Grilledutableau1">
    <w:name w:val="Grille du tableau1"/>
    <w:basedOn w:val="TableauNormal"/>
    <w:next w:val="Grilledutableau"/>
    <w:uiPriority w:val="39"/>
    <w:rsid w:val="003A047F"/>
    <w:tblPr>
      <w:tblBorders>
        <w:top w:val="single" w:sz="4" w:space="0" w:color="B1C5D0"/>
        <w:left w:val="single" w:sz="4" w:space="0" w:color="B1C5D0"/>
        <w:bottom w:val="single" w:sz="4" w:space="0" w:color="B1C5D0"/>
        <w:right w:val="single" w:sz="4" w:space="0" w:color="B1C5D0"/>
        <w:insideH w:val="single" w:sz="4" w:space="0" w:color="B1C5D0"/>
        <w:insideV w:val="single" w:sz="4" w:space="0" w:color="B1C5D0"/>
      </w:tblBorders>
    </w:tblPr>
    <w:tcPr>
      <w:vAlign w:val="center"/>
    </w:tcPr>
    <w:tblStylePr w:type="firstRow">
      <w:rPr>
        <w:rFonts w:ascii="Open Sans Semibold" w:hAnsi="Open Sans Semibold"/>
        <w:b w:val="0"/>
        <w:i w:val="0"/>
        <w:caps w:val="0"/>
        <w:smallCaps w:val="0"/>
        <w:strike w:val="0"/>
        <w:dstrike w:val="0"/>
        <w:vanish w:val="0"/>
        <w:color w:val="1B3256"/>
        <w:sz w:val="19"/>
        <w:vertAlign w:val="baseline"/>
      </w:rPr>
      <w:tblPr/>
      <w:tcPr>
        <w:tcBorders>
          <w:top w:val="single" w:sz="4" w:space="0" w:color="1B3256"/>
          <w:left w:val="single" w:sz="4" w:space="0" w:color="1B3256"/>
          <w:bottom w:val="single" w:sz="4" w:space="0" w:color="1B3256"/>
          <w:right w:val="single" w:sz="4" w:space="0" w:color="1B3256"/>
          <w:insideH w:val="single" w:sz="4" w:space="0" w:color="1B3256"/>
          <w:insideV w:val="single" w:sz="4" w:space="0" w:color="1B3256"/>
          <w:tl2br w:val="nil"/>
          <w:tr2bl w:val="nil"/>
        </w:tcBorders>
        <w:shd w:val="clear" w:color="auto" w:fill="B1C5D0"/>
      </w:tcPr>
    </w:tblStylePr>
    <w:tblStylePr w:type="lastRow">
      <w:rPr>
        <w:rFonts w:ascii="Open Sans" w:hAnsi="Open Sans"/>
        <w:color w:val="auto"/>
        <w:sz w:val="19"/>
      </w:rPr>
      <w:tblPr/>
      <w:tcPr>
        <w:tcBorders>
          <w:top w:val="single" w:sz="4" w:space="0" w:color="B1C5D0"/>
          <w:left w:val="single" w:sz="4" w:space="0" w:color="B1C5D0"/>
          <w:bottom w:val="single" w:sz="4" w:space="0" w:color="B1C5D0"/>
          <w:right w:val="single" w:sz="4" w:space="0" w:color="B1C5D0"/>
          <w:insideH w:val="nil"/>
          <w:insideV w:val="single" w:sz="4" w:space="0" w:color="B1C5D0"/>
          <w:tl2br w:val="nil"/>
          <w:tr2bl w:val="nil"/>
        </w:tcBorders>
      </w:tcPr>
    </w:tblStylePr>
  </w:style>
  <w:style w:type="table" w:customStyle="1" w:styleId="Grilledutableau2">
    <w:name w:val="Grille du tableau2"/>
    <w:basedOn w:val="TableauNormal"/>
    <w:next w:val="Grilledutableau"/>
    <w:uiPriority w:val="39"/>
    <w:rsid w:val="00F77775"/>
    <w:tblPr>
      <w:tblBorders>
        <w:top w:val="single" w:sz="4" w:space="0" w:color="B1C5D0"/>
        <w:left w:val="single" w:sz="4" w:space="0" w:color="B1C5D0"/>
        <w:bottom w:val="single" w:sz="4" w:space="0" w:color="B1C5D0"/>
        <w:right w:val="single" w:sz="4" w:space="0" w:color="B1C5D0"/>
        <w:insideH w:val="single" w:sz="4" w:space="0" w:color="B1C5D0"/>
        <w:insideV w:val="single" w:sz="4" w:space="0" w:color="B1C5D0"/>
      </w:tblBorders>
    </w:tblPr>
    <w:tcPr>
      <w:vAlign w:val="center"/>
    </w:tcPr>
    <w:tblStylePr w:type="firstRow">
      <w:rPr>
        <w:rFonts w:ascii="Open Sans Semibold" w:hAnsi="Open Sans Semibold"/>
        <w:b w:val="0"/>
        <w:i w:val="0"/>
        <w:caps w:val="0"/>
        <w:smallCaps w:val="0"/>
        <w:strike w:val="0"/>
        <w:dstrike w:val="0"/>
        <w:vanish w:val="0"/>
        <w:color w:val="1B3256"/>
        <w:sz w:val="19"/>
        <w:vertAlign w:val="baseline"/>
      </w:rPr>
      <w:tblPr/>
      <w:tcPr>
        <w:tcBorders>
          <w:top w:val="single" w:sz="4" w:space="0" w:color="1B3256"/>
          <w:left w:val="single" w:sz="4" w:space="0" w:color="1B3256"/>
          <w:bottom w:val="single" w:sz="4" w:space="0" w:color="1B3256"/>
          <w:right w:val="single" w:sz="4" w:space="0" w:color="1B3256"/>
          <w:insideH w:val="single" w:sz="4" w:space="0" w:color="1B3256"/>
          <w:insideV w:val="single" w:sz="4" w:space="0" w:color="1B3256"/>
          <w:tl2br w:val="nil"/>
          <w:tr2bl w:val="nil"/>
        </w:tcBorders>
        <w:shd w:val="clear" w:color="auto" w:fill="B1C5D0"/>
      </w:tcPr>
    </w:tblStylePr>
    <w:tblStylePr w:type="lastRow">
      <w:rPr>
        <w:rFonts w:ascii="Open Sans" w:hAnsi="Open Sans"/>
        <w:color w:val="auto"/>
        <w:sz w:val="19"/>
      </w:rPr>
      <w:tblPr/>
      <w:tcPr>
        <w:tcBorders>
          <w:top w:val="single" w:sz="4" w:space="0" w:color="B1C5D0"/>
          <w:left w:val="single" w:sz="4" w:space="0" w:color="B1C5D0"/>
          <w:bottom w:val="single" w:sz="4" w:space="0" w:color="B1C5D0"/>
          <w:right w:val="single" w:sz="4" w:space="0" w:color="B1C5D0"/>
          <w:insideH w:val="nil"/>
          <w:insideV w:val="single" w:sz="4" w:space="0" w:color="B1C5D0"/>
          <w:tl2br w:val="nil"/>
          <w:tr2bl w:val="nil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BB61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unication\Templates\CHNP\template_CHNP_2022.dotx" TargetMode="External"/></Relationships>
</file>

<file path=word/theme/theme1.xml><?xml version="1.0" encoding="utf-8"?>
<a:theme xmlns:a="http://schemas.openxmlformats.org/drawingml/2006/main" name="Thème Office">
  <a:themeElements>
    <a:clrScheme name="CHNP">
      <a:dk1>
        <a:srgbClr val="1B3256"/>
      </a:dk1>
      <a:lt1>
        <a:sysClr val="window" lastClr="FFFFFF"/>
      </a:lt1>
      <a:dk2>
        <a:srgbClr val="1B3256"/>
      </a:dk2>
      <a:lt2>
        <a:srgbClr val="B1C5D0"/>
      </a:lt2>
      <a:accent1>
        <a:srgbClr val="445775"/>
      </a:accent1>
      <a:accent2>
        <a:srgbClr val="6E7D93"/>
      </a:accent2>
      <a:accent3>
        <a:srgbClr val="97A2B2"/>
      </a:accent3>
      <a:accent4>
        <a:srgbClr val="BFCFD9"/>
      </a:accent4>
      <a:accent5>
        <a:srgbClr val="CDDAE1"/>
      </a:accent5>
      <a:accent6>
        <a:srgbClr val="DBE4EA"/>
      </a:accent6>
      <a:hlink>
        <a:srgbClr val="596A84"/>
      </a:hlink>
      <a:folHlink>
        <a:srgbClr val="C6D5DD"/>
      </a:folHlink>
    </a:clrScheme>
    <a:fontScheme name="CHNP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 CHNP général" ma:contentTypeID="0x01010080367452550D13469FAC316A1B5821C9070032FE1E7EB695744C86EBA93725D52659" ma:contentTypeVersion="35" ma:contentTypeDescription="" ma:contentTypeScope="" ma:versionID="55e85d7e44d7ed777e1fc20f7a7796cc">
  <xsd:schema xmlns:xsd="http://www.w3.org/2001/XMLSchema" xmlns:xs="http://www.w3.org/2001/XMLSchema" xmlns:p="http://schemas.microsoft.com/office/2006/metadata/properties" xmlns:ns2="65ec2cf5-8d0f-4b68-a348-78dace83f20d" targetNamespace="http://schemas.microsoft.com/office/2006/metadata/properties" ma:root="true" ma:fieldsID="5a9765e2a5cc4db6eccdb6a4329040ae" ns2:_="">
    <xsd:import namespace="65ec2cf5-8d0f-4b68-a348-78dace83f20d"/>
    <xsd:element name="properties">
      <xsd:complexType>
        <xsd:sequence>
          <xsd:element name="documentManagement">
            <xsd:complexType>
              <xsd:all>
                <xsd:element ref="ns2:TypeDocument"/>
                <xsd:element ref="ns2:Thematique" minOccurs="0"/>
                <xsd:element ref="ns2:CHNP_Source" minOccurs="0"/>
                <xsd:element ref="ns2:CHNP_EntiteCible" minOccurs="0"/>
                <xsd:element ref="ns2:CHNP_Langue" minOccurs="0"/>
                <xsd:element ref="ns2:CHNP_RisquesGeres" minOccurs="0"/>
                <xsd:element ref="ns2:CHNP_DateRevision" minOccurs="0"/>
                <xsd:element ref="ns2:CHNP_Frequence"/>
                <xsd:element ref="ns2:CHNP_Validite" minOccurs="0"/>
                <xsd:element ref="ns2:CHNP_ClassificationDiffusion" minOccurs="0"/>
                <xsd:element ref="ns2:CHNP_Redacteurs" minOccurs="0"/>
                <xsd:element ref="ns2:CHNP_ResponsablesDocument" minOccurs="0"/>
                <xsd:element ref="ns2:CHNP_Validateurs" minOccurs="0"/>
                <xsd:element ref="ns2:TaxCatchAll" minOccurs="0"/>
                <xsd:element ref="ns2:TaxCatchAllLabel" minOccurs="0"/>
                <xsd:element ref="ns2:g74b27478c4e481c8bc4276eb9f272b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c2cf5-8d0f-4b68-a348-78dace83f20d" elementFormDefault="qualified">
    <xsd:import namespace="http://schemas.microsoft.com/office/2006/documentManagement/types"/>
    <xsd:import namespace="http://schemas.microsoft.com/office/infopath/2007/PartnerControls"/>
    <xsd:element name="TypeDocument" ma:index="2" ma:displayName="Type de document" ma:default="00. Autres à affecter" ma:format="Dropdown" ma:internalName="TypeDocument">
      <xsd:simpleType>
        <xsd:restriction base="dms:Choice">
          <xsd:enumeration value="00. Autres à affecter"/>
          <xsd:enumeration value="01. Procédure"/>
          <xsd:enumeration value="02. Mode opératoire activité thérapeutique"/>
          <xsd:enumeration value="03. Politique"/>
          <xsd:enumeration value="04. Brochure"/>
          <xsd:enumeration value="05. Formulaire"/>
          <xsd:enumeration value="06. Description de mission"/>
          <xsd:enumeration value="07. Description de fonction"/>
          <xsd:enumeration value="08. Charte"/>
          <xsd:enumeration value="09. Concept"/>
          <xsd:enumeration value="10. Mode d’emploi"/>
          <xsd:enumeration value="11. Plan"/>
          <xsd:enumeration value="12. Compte-rendu"/>
          <xsd:enumeration value="13. Statut"/>
          <xsd:enumeration value="14. Référentiel"/>
          <xsd:enumeration value="15. Processus"/>
          <xsd:enumeration value="16. Fiche de surveillance"/>
          <xsd:enumeration value="17. Fiche technique"/>
          <xsd:enumeration value="18. Présentation"/>
          <xsd:enumeration value="19. Protocole"/>
          <xsd:enumeration value="20. Check-list"/>
          <xsd:enumeration value="21. Rapport d'activité"/>
          <xsd:enumeration value="22. Cahier des charge"/>
          <xsd:enumeration value="23. Organigramme"/>
          <xsd:enumeration value="24. Communiqués"/>
          <xsd:enumeration value="25. Note de service"/>
          <xsd:enumeration value="26. Mode opératoire Réunion"/>
          <xsd:enumeration value="27. Document institutionnel"/>
          <xsd:enumeration value="28. Annexes"/>
        </xsd:restriction>
      </xsd:simpleType>
    </xsd:element>
    <xsd:element name="Thematique" ma:index="3" nillable="true" ma:displayName="Thematique" ma:format="Dropdown" ma:internalName="Thematique">
      <xsd:simpleType>
        <xsd:restriction base="dms:Choice">
          <xsd:enumeration value="Coordination RSE"/>
          <xsd:enumeration value="Description de fonction"/>
          <xsd:enumeration value="Ethique"/>
          <xsd:enumeration value="Gouvernance"/>
          <xsd:enumeration value="Lanceur d'alerte"/>
          <xsd:enumeration value="Plans de formation"/>
          <xsd:enumeration value="Service Achats"/>
          <xsd:enumeration value="Service Admissions – Gestion séjour"/>
          <xsd:enumeration value="Service Communication"/>
          <xsd:enumeration value="Service Coordination Projets"/>
          <xsd:enumeration value="Service Finances"/>
          <xsd:enumeration value="Service Informatique"/>
          <xsd:enumeration value="Service Juridique - DPO"/>
          <xsd:enumeration value="Service Nettoyage"/>
          <xsd:enumeration value="Service PSST"/>
          <xsd:enumeration value="Service Ressources Humaines"/>
          <xsd:enumeration value="Service Restauration"/>
          <xsd:enumeration value="Service RSSI"/>
          <xsd:enumeration value="Service Technique &amp; Logistique"/>
        </xsd:restriction>
      </xsd:simpleType>
    </xsd:element>
    <xsd:element name="CHNP_Source" ma:index="4" nillable="true" ma:displayName="Source du document" ma:default="Interne" ma:format="Dropdown" ma:internalName="CHNP_Source">
      <xsd:simpleType>
        <xsd:restriction base="dms:Choice">
          <xsd:enumeration value="Interne"/>
          <xsd:enumeration value="Externe"/>
        </xsd:restriction>
      </xsd:simpleType>
    </xsd:element>
    <xsd:element name="CHNP_EntiteCible" ma:index="5" nillable="true" ma:displayName="Entité cible" ma:default="Toutes" ma:description="L’entité cible concernée par le Document" ma:internalName="CHNP_EntiteCibl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outes"/>
                    <xsd:enumeration value="Administration"/>
                    <xsd:enumeration value="De Park"/>
                    <xsd:enumeration value="Pontalize"/>
                    <xsd:enumeration value="Rehaklinik"/>
                  </xsd:restriction>
                </xsd:simpleType>
              </xsd:element>
            </xsd:sequence>
          </xsd:extension>
        </xsd:complexContent>
      </xsd:complexType>
    </xsd:element>
    <xsd:element name="CHNP_Langue" ma:index="6" nillable="true" ma:displayName="Langue de rédaction" ma:default="FR" ma:description="La langue de rédaction" ma:internalName="CHNP_Langu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R"/>
                    <xsd:enumeration value="DE"/>
                    <xsd:enumeration value="FR/DE"/>
                  </xsd:restriction>
                </xsd:simpleType>
              </xsd:element>
            </xsd:sequence>
          </xsd:extension>
        </xsd:complexContent>
      </xsd:complexType>
    </xsd:element>
    <xsd:element name="CHNP_RisquesGeres" ma:index="7" nillable="true" ma:displayName="Services" ma:format="Dropdown" ma:internalName="CHNP_RisquesGeres">
      <xsd:simpleType>
        <xsd:restriction base="dms:Choice">
          <xsd:enumeration value="Administration"/>
          <xsd:enumeration value="CA"/>
          <xsd:enumeration value="Communication"/>
          <xsd:enumeration value="Finances"/>
          <xsd:enumeration value="Formation continue"/>
          <xsd:enumeration value="Gestion de carrière"/>
          <xsd:enumeration value="IT"/>
          <xsd:enumeration value="Recrutement"/>
          <xsd:enumeration value="Ressources humaines générales"/>
          <xsd:enumeration value="Restauration"/>
          <xsd:enumeration value="Salaire"/>
          <xsd:enumeration value="Sécurité et santé au travail"/>
          <xsd:enumeration value="SIRH"/>
        </xsd:restriction>
      </xsd:simpleType>
    </xsd:element>
    <xsd:element name="CHNP_DateRevision" ma:index="8" nillable="true" ma:displayName="Date de révision" ma:description="Date de la dernière révision" ma:format="DateOnly" ma:internalName="CHNP_DateRevision">
      <xsd:simpleType>
        <xsd:restriction base="dms:DateTime"/>
      </xsd:simpleType>
    </xsd:element>
    <xsd:element name="CHNP_Frequence" ma:index="9" ma:displayName="Fréquence de révision du document" ma:default="Tous les ans" ma:format="Dropdown" ma:internalName="CHNP_Frequence">
      <xsd:simpleType>
        <xsd:restriction base="dms:Choice">
          <xsd:enumeration value="Tous les ans"/>
          <xsd:enumeration value="Tous les 2 ans"/>
          <xsd:enumeration value="Tous les 5 ans"/>
          <xsd:enumeration value="N/A"/>
        </xsd:restriction>
      </xsd:simpleType>
    </xsd:element>
    <xsd:element name="CHNP_Validite" ma:index="10" nillable="true" ma:displayName="Validité" ma:default="Document valable" ma:format="Dropdown" ma:internalName="CHNP_Validite" ma:readOnly="false">
      <xsd:simpleType>
        <xsd:restriction base="dms:Choice">
          <xsd:enumeration value="Document valable"/>
          <xsd:enumeration value="Document en cours de révision mais valable"/>
          <xsd:enumeration value="Document en cours de révision mais non valable"/>
          <xsd:enumeration value="Document non valable - à archiver"/>
        </xsd:restriction>
      </xsd:simpleType>
    </xsd:element>
    <xsd:element name="CHNP_ClassificationDiffusion" ma:index="11" nillable="true" ma:displayName="Classification de diffusion" ma:default="Information limitée uniquement à l’entité cible" ma:format="Dropdown" ma:internalName="CHNP_ClassificationDiffusion">
      <xsd:simpleType>
        <xsd:restriction base="dms:Choice">
          <xsd:enumeration value="Information limitée uniquement à l’entité cible"/>
          <xsd:enumeration value="Information limitée à l’établissement"/>
          <xsd:enumeration value="Information non restreinte"/>
        </xsd:restriction>
      </xsd:simpleType>
    </xsd:element>
    <xsd:element name="CHNP_Redacteurs" ma:index="12" nillable="true" ma:displayName="Rédacteurs" ma:description="Désigne les personnes qui ont participés à la rédaction du document" ma:list="UserInfo" ma:SearchPeopleOnly="false" ma:SharePointGroup="0" ma:internalName="CHNP_Redacteu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NP_ResponsablesDocument" ma:index="13" nillable="true" ma:displayName="Gestionnaire du document" ma:description="Désigne les personnes qui devront garantir la validité et la pérennité d’un document" ma:list="UserInfo" ma:SearchPeopleOnly="false" ma:SharePointGroup="0" ma:internalName="CHNP_ResponsablesDocumen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NP_Validateurs" ma:index="14" nillable="true" ma:displayName="Validateurs" ma:description="Désigne les personnes qui ont validé le document et autorisé sa publication" ma:list="UserInfo" ma:SearchPeopleOnly="false" ma:SharePointGroup="0" ma:internalName="CHNP_Validateu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6" nillable="true" ma:displayName="Taxonomy Catch All Column" ma:hidden="true" ma:list="{ac258f7f-4fb1-4a92-8cd1-b077491d3246}" ma:internalName="TaxCatchAll" ma:showField="CatchAllData" ma:web="089f8c4b-c1bc-4094-9d53-0f849136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ac258f7f-4fb1-4a92-8cd1-b077491d3246}" ma:internalName="TaxCatchAllLabel" ma:readOnly="true" ma:showField="CatchAllDataLabel" ma:web="089f8c4b-c1bc-4094-9d53-0f849136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74b27478c4e481c8bc4276eb9f272b0" ma:index="24" nillable="true" ma:taxonomy="true" ma:internalName="g74b27478c4e481c8bc4276eb9f272b0" ma:taxonomyFieldName="CHNP_MotsCles" ma:displayName="Mots clés / tags" ma:default="" ma:fieldId="{074b2747-8c4e-481c-8bc4-276eb9f272b0}" ma:taxonomyMulti="true" ma:sspId="14bdf921-7617-4020-845c-f54b1e0dd0f9" ma:termSetId="bd067235-13f4-47d8-92c2-acfcec8475a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4bdf921-7617-4020-845c-f54b1e0dd0f9" ContentTypeId="0x01010080367452550D13469FAC316A1B5821C907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c2cf5-8d0f-4b68-a348-78dace83f20d">
      <Value>1529</Value>
      <Value>1249</Value>
      <Value>1576</Value>
      <Value>1463</Value>
    </TaxCatchAll>
    <CHNP_Redacteurs xmlns="65ec2cf5-8d0f-4b68-a348-78dace83f20d">
      <UserInfo>
        <DisplayName>i:0#.f|membership|paula.abreu@chnp.lu</DisplayName>
        <AccountId>151</AccountId>
        <AccountType/>
      </UserInfo>
    </CHNP_Redacteurs>
    <CHNP_ResponsablesDocument xmlns="65ec2cf5-8d0f-4b68-a348-78dace83f20d">
      <UserInfo>
        <DisplayName>i:0#.f|membership|paula.abreu@chnp.lu</DisplayName>
        <AccountId>151</AccountId>
        <AccountType/>
      </UserInfo>
    </CHNP_ResponsablesDocument>
    <CHNP_DateRevision xmlns="65ec2cf5-8d0f-4b68-a348-78dace83f20d">2025-10-19T22:00:00+00:00</CHNP_DateRevision>
    <CHNP_Source xmlns="65ec2cf5-8d0f-4b68-a348-78dace83f20d">Interne</CHNP_Source>
    <TypeDocument xmlns="65ec2cf5-8d0f-4b68-a348-78dace83f20d">05. Formulaire</TypeDocument>
    <Thematique xmlns="65ec2cf5-8d0f-4b68-a348-78dace83f20d">Service Ressources Humaines</Thematique>
    <CHNP_Validateurs xmlns="65ec2cf5-8d0f-4b68-a348-78dace83f20d">
      <UserInfo>
        <DisplayName>i:0#.f|membership|miguel.rodrigues@chnp.lu</DisplayName>
        <AccountId>29</AccountId>
        <AccountType/>
      </UserInfo>
    </CHNP_Validateurs>
    <CHNP_RisquesGeres xmlns="65ec2cf5-8d0f-4b68-a348-78dace83f20d">Salaire</CHNP_RisquesGeres>
    <CHNP_Validite xmlns="65ec2cf5-8d0f-4b68-a348-78dace83f20d">Document valable</CHNP_Validite>
    <CHNP_Frequence xmlns="65ec2cf5-8d0f-4b68-a348-78dace83f20d">Tous les 5 ans</CHNP_Frequence>
    <CHNP_EntiteCible xmlns="65ec2cf5-8d0f-4b68-a348-78dace83f20d">
      <Value>Toutes</Value>
    </CHNP_EntiteCible>
    <CHNP_Langue xmlns="65ec2cf5-8d0f-4b68-a348-78dace83f20d">
      <Value>DE</Value>
    </CHNP_Langue>
    <g74b27478c4e481c8bc4276eb9f272b0 xmlns="65ec2cf5-8d0f-4b68-a348-78dace83f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congé social</TermName>
          <TermId xmlns="http://schemas.microsoft.com/office/infopath/2007/PartnerControls">87ff1fa9-0d8b-4e0f-958b-003f8f551724</TermId>
        </TermInfo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bb2e6ac8-1fff-4bfb-8430-e58a6b5dbe40</TermId>
        </TermInfo>
        <TermInfo xmlns="http://schemas.microsoft.com/office/infopath/2007/PartnerControls">
          <TermName xmlns="http://schemas.microsoft.com/office/infopath/2007/PartnerControls">Congé</TermName>
          <TermId xmlns="http://schemas.microsoft.com/office/infopath/2007/PartnerControls">dcbbf0d9-4ab9-424f-84ba-3cebe015df33</TermId>
        </TermInfo>
        <TermInfo xmlns="http://schemas.microsoft.com/office/infopath/2007/PartnerControls">
          <TermName xmlns="http://schemas.microsoft.com/office/infopath/2007/PartnerControls">Absence</TermName>
          <TermId xmlns="http://schemas.microsoft.com/office/infopath/2007/PartnerControls">29743439-0b74-4c29-813a-f04137552fc5</TermId>
        </TermInfo>
      </Terms>
    </g74b27478c4e481c8bc4276eb9f272b0>
    <CHNP_ClassificationDiffusion xmlns="65ec2cf5-8d0f-4b68-a348-78dace83f20d">Information limitée à l’établissement</CHNP_ClassificationDiffusion>
  </documentManagement>
</p:properties>
</file>

<file path=customXml/itemProps1.xml><?xml version="1.0" encoding="utf-8"?>
<ds:datastoreItem xmlns:ds="http://schemas.openxmlformats.org/officeDocument/2006/customXml" ds:itemID="{79BD9A8C-B89F-44C1-BDFE-90E173E806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694B52-B35D-48ED-B3B2-F3FFBB0DDF96}"/>
</file>

<file path=customXml/itemProps3.xml><?xml version="1.0" encoding="utf-8"?>
<ds:datastoreItem xmlns:ds="http://schemas.openxmlformats.org/officeDocument/2006/customXml" ds:itemID="{855649C4-B2DF-4262-A0B1-0A81DA48EF47}"/>
</file>

<file path=customXml/itemProps4.xml><?xml version="1.0" encoding="utf-8"?>
<ds:datastoreItem xmlns:ds="http://schemas.openxmlformats.org/officeDocument/2006/customXml" ds:itemID="{0EF6F291-2D8D-4EBC-8F86-ABC306F8CAAF}"/>
</file>

<file path=customXml/itemProps5.xml><?xml version="1.0" encoding="utf-8"?>
<ds:datastoreItem xmlns:ds="http://schemas.openxmlformats.org/officeDocument/2006/customXml" ds:itemID="{364BFF6F-5BA3-4F02-9991-FC768049745D}"/>
</file>

<file path=docMetadata/LabelInfo.xml><?xml version="1.0" encoding="utf-8"?>
<clbl:labelList xmlns:clbl="http://schemas.microsoft.com/office/2020/mipLabelMetadata">
  <clbl:label id="{eb2fed21-bda7-49f6-aa44-f45fbb446812}" enabled="1" method="Standard" siteId="{5e61aeb2-f987-49de-b51b-58e67c1919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template_CHNP_2022.dotx</Template>
  <TotalTime>0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CHNP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Sozialurlaub</dc:title>
  <dc:subject/>
  <dc:creator>Peters Simone</dc:creator>
  <cp:keywords/>
  <dc:description/>
  <cp:lastModifiedBy>Marques Alex</cp:lastModifiedBy>
  <cp:revision>16</cp:revision>
  <dcterms:created xsi:type="dcterms:W3CDTF">2025-09-19T07:19:00Z</dcterms:created>
  <dcterms:modified xsi:type="dcterms:W3CDTF">2025-10-20T11:49:00Z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0x01010080367452550D13469FAC316A1B5821C9070032FE1E7EB695744C86EBA93725D52659</vt:lpwstr>
  </property>
  <property fmtid="{D5CDD505-2E9C-101B-9397-08002B2CF9AE}" pid="3" name="CHNP_MotsCles">
    <vt:lpwstr>1463;#congé social|87ff1fa9-0d8b-4e0f-958b-003f8f551724;#1249;#Formulaire|bb2e6ac8-1fff-4bfb-8430-e58a6b5dbe40;#1576;#Congé|dcbbf0d9-4ab9-424f-84ba-3cebe015df33;#1529;#Absence|29743439-0b74-4c29-813a-f04137552fc5</vt:lpwstr>
  </property>
</Properties>
</file>